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6A25C7" w:rsidRDefault="006E5636" w:rsidP="000E407E">
      <w:pPr>
        <w:ind w:right="-496"/>
        <w:jc w:val="right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</w:rPr>
        <w:drawing>
          <wp:inline distT="0" distB="0" distL="0" distR="0" wp14:anchorId="7941D609" wp14:editId="07777777">
            <wp:extent cx="981075" cy="1510832"/>
            <wp:effectExtent l="19050" t="0" r="9525" b="0"/>
            <wp:docPr id="2" name="Imagen 2" descr="C:\Users\Cristian\AppData\Local\Microsoft\Windows\Temporary Internet Files\Content.Word\IMG_0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ristian\AppData\Local\Microsoft\Windows\Temporary Internet Files\Content.Word\IMG_016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198" cy="15141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978E8B" w14:textId="77777777" w:rsidR="000E407E" w:rsidRPr="002B7B95" w:rsidRDefault="000E407E" w:rsidP="006A25C7">
      <w:pPr>
        <w:jc w:val="center"/>
        <w:rPr>
          <w:rFonts w:ascii="Arial" w:hAnsi="Arial" w:cs="Arial"/>
          <w:b/>
          <w:sz w:val="25"/>
          <w:szCs w:val="25"/>
          <w:u w:val="single"/>
        </w:rPr>
      </w:pPr>
      <w:proofErr w:type="gramStart"/>
      <w:r w:rsidRPr="002B7B95">
        <w:rPr>
          <w:rFonts w:ascii="Arial" w:hAnsi="Arial" w:cs="Arial"/>
          <w:b/>
          <w:sz w:val="25"/>
          <w:szCs w:val="25"/>
          <w:u w:val="single"/>
        </w:rPr>
        <w:t>CURRICULUM  VITAE</w:t>
      </w:r>
      <w:proofErr w:type="gramEnd"/>
    </w:p>
    <w:p w14:paraId="0A37501D" w14:textId="77777777" w:rsidR="000E407E" w:rsidRPr="002B7B95" w:rsidRDefault="000E407E" w:rsidP="006A25C7">
      <w:pPr>
        <w:jc w:val="center"/>
        <w:rPr>
          <w:rFonts w:ascii="Arial" w:hAnsi="Arial" w:cs="Arial"/>
          <w:b/>
          <w:u w:val="single"/>
        </w:rPr>
      </w:pPr>
    </w:p>
    <w:p w14:paraId="5DAB6C7B" w14:textId="77777777" w:rsidR="000E407E" w:rsidRPr="002B7B95" w:rsidRDefault="000E407E" w:rsidP="006A25C7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8997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5"/>
        <w:gridCol w:w="202"/>
        <w:gridCol w:w="6080"/>
      </w:tblGrid>
      <w:tr w:rsidR="000E407E" w:rsidRPr="002B7B95" w14:paraId="10036FFB" w14:textId="77777777">
        <w:trPr>
          <w:trHeight w:val="28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95E88" w14:textId="77777777" w:rsidR="000E407E" w:rsidRPr="002B7B95" w:rsidRDefault="000E407E">
            <w:pPr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hAnsi="Arial" w:cs="Arial"/>
                <w:sz w:val="22"/>
                <w:szCs w:val="22"/>
              </w:rPr>
              <w:t>Nombre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7E81B" w14:textId="77777777" w:rsidR="000E407E" w:rsidRPr="002B7B95" w:rsidRDefault="000E407E">
            <w:pPr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0185A" w14:textId="77777777" w:rsidR="000E407E" w:rsidRPr="002B7B95" w:rsidRDefault="000E407E">
            <w:pPr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hAnsi="Arial" w:cs="Arial"/>
                <w:sz w:val="22"/>
                <w:szCs w:val="22"/>
              </w:rPr>
              <w:t xml:space="preserve"> Cristian Andres Contreras Ulloa</w:t>
            </w:r>
          </w:p>
        </w:tc>
      </w:tr>
      <w:tr w:rsidR="000E407E" w:rsidRPr="002B7B95" w14:paraId="2C1B398A" w14:textId="77777777">
        <w:trPr>
          <w:trHeight w:val="28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385DE" w14:textId="77777777" w:rsidR="000E407E" w:rsidRPr="002B7B95" w:rsidRDefault="00C1454F">
            <w:pPr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hAnsi="Arial" w:cs="Arial"/>
                <w:sz w:val="22"/>
                <w:szCs w:val="22"/>
              </w:rPr>
              <w:t>RUT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A8245E" w14:textId="77777777" w:rsidR="000E407E" w:rsidRPr="002B7B95" w:rsidRDefault="000E407E">
            <w:pPr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4C7EF" w14:textId="77777777" w:rsidR="000E407E" w:rsidRPr="002B7B95" w:rsidRDefault="000E407E">
            <w:pPr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hAnsi="Arial" w:cs="Arial"/>
                <w:sz w:val="22"/>
                <w:szCs w:val="22"/>
              </w:rPr>
              <w:t xml:space="preserve"> 13.678.994-5</w:t>
            </w:r>
          </w:p>
        </w:tc>
      </w:tr>
      <w:tr w:rsidR="000E407E" w:rsidRPr="002B7B95" w14:paraId="5E947DB6" w14:textId="77777777">
        <w:trPr>
          <w:trHeight w:val="28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CD9187" w14:textId="77777777" w:rsidR="000E407E" w:rsidRPr="002B7B95" w:rsidRDefault="00C1454F">
            <w:pPr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hAnsi="Arial" w:cs="Arial"/>
                <w:bCs/>
                <w:sz w:val="22"/>
                <w:szCs w:val="22"/>
              </w:rPr>
              <w:t>Fecha de Nacimiento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A8759A" w14:textId="77777777" w:rsidR="000E407E" w:rsidRPr="002B7B95" w:rsidRDefault="000E407E">
            <w:pPr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8A8D1F" w14:textId="77777777" w:rsidR="000E407E" w:rsidRPr="002B7B95" w:rsidRDefault="000E407E">
            <w:pPr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hAnsi="Arial" w:cs="Arial"/>
                <w:sz w:val="22"/>
                <w:szCs w:val="22"/>
              </w:rPr>
              <w:t xml:space="preserve"> 10 de </w:t>
            </w:r>
            <w:proofErr w:type="gramStart"/>
            <w:r w:rsidRPr="002B7B95">
              <w:rPr>
                <w:rFonts w:ascii="Arial" w:hAnsi="Arial" w:cs="Arial"/>
                <w:sz w:val="22"/>
                <w:szCs w:val="22"/>
              </w:rPr>
              <w:t>Febrero</w:t>
            </w:r>
            <w:proofErr w:type="gramEnd"/>
            <w:r w:rsidRPr="002B7B95">
              <w:rPr>
                <w:rFonts w:ascii="Arial" w:hAnsi="Arial" w:cs="Arial"/>
                <w:sz w:val="22"/>
                <w:szCs w:val="22"/>
              </w:rPr>
              <w:t xml:space="preserve"> 1979</w:t>
            </w:r>
          </w:p>
        </w:tc>
      </w:tr>
      <w:tr w:rsidR="000E407E" w:rsidRPr="002B7B95" w14:paraId="75FD8FCF" w14:textId="77777777">
        <w:trPr>
          <w:trHeight w:val="28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04C2C" w14:textId="77777777" w:rsidR="000E407E" w:rsidRPr="002B7B95" w:rsidRDefault="000E407E">
            <w:pPr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hAnsi="Arial" w:cs="Arial"/>
                <w:bCs/>
                <w:sz w:val="22"/>
                <w:szCs w:val="22"/>
              </w:rPr>
              <w:t>Dirección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329EB3" w14:textId="77777777" w:rsidR="000E407E" w:rsidRPr="002B7B95" w:rsidRDefault="000E407E">
            <w:pPr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6EF4FB" w14:textId="77777777" w:rsidR="000E407E" w:rsidRPr="002B7B95" w:rsidRDefault="00E65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Pasaje Cerro Provincia 799 Villa Manquehue La Florida</w:t>
            </w:r>
          </w:p>
        </w:tc>
      </w:tr>
      <w:tr w:rsidR="000E407E" w:rsidRPr="002B7B95" w14:paraId="79A97B0C" w14:textId="77777777">
        <w:trPr>
          <w:trHeight w:val="28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1A939" w14:textId="77777777" w:rsidR="000E407E" w:rsidRPr="002B7B95" w:rsidRDefault="001310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M</w:t>
            </w:r>
            <w:r w:rsidR="000E407E" w:rsidRPr="002B7B95">
              <w:rPr>
                <w:rFonts w:ascii="Arial" w:hAnsi="Arial" w:cs="Arial"/>
                <w:bCs/>
                <w:sz w:val="22"/>
                <w:szCs w:val="22"/>
              </w:rPr>
              <w:t>óvil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CD116" w14:textId="77777777" w:rsidR="000E407E" w:rsidRPr="002B7B95" w:rsidRDefault="000E407E">
            <w:pPr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62943F" w14:textId="77777777" w:rsidR="000E407E" w:rsidRPr="002B7B95" w:rsidRDefault="002D4456" w:rsidP="002D445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+56 9 </w:t>
            </w:r>
            <w:r w:rsidR="000E407E" w:rsidRPr="002B7B95">
              <w:rPr>
                <w:rFonts w:ascii="Arial" w:hAnsi="Arial" w:cs="Arial"/>
                <w:bCs/>
                <w:sz w:val="22"/>
                <w:szCs w:val="22"/>
                <w:lang w:val="en-GB"/>
              </w:rPr>
              <w:t>78959249</w:t>
            </w:r>
          </w:p>
        </w:tc>
      </w:tr>
      <w:tr w:rsidR="000E407E" w:rsidRPr="002B7B95" w14:paraId="27D507EA" w14:textId="77777777">
        <w:trPr>
          <w:trHeight w:val="28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7876E" w14:textId="77777777" w:rsidR="000E407E" w:rsidRPr="002B7B95" w:rsidRDefault="000E407E">
            <w:pPr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hAnsi="Arial" w:cs="Arial"/>
                <w:bCs/>
                <w:sz w:val="22"/>
                <w:szCs w:val="22"/>
                <w:lang w:val="en-GB"/>
              </w:rPr>
              <w:t>E</w:t>
            </w:r>
            <w:r w:rsidR="00351046" w:rsidRPr="002B7B95">
              <w:rPr>
                <w:rFonts w:ascii="Arial" w:hAnsi="Arial" w:cs="Arial"/>
                <w:bCs/>
                <w:sz w:val="22"/>
                <w:szCs w:val="22"/>
                <w:lang w:val="en-GB"/>
              </w:rPr>
              <w:t>-</w:t>
            </w:r>
            <w:r w:rsidRPr="002B7B95">
              <w:rPr>
                <w:rFonts w:ascii="Arial" w:hAnsi="Arial" w:cs="Arial"/>
                <w:bCs/>
                <w:sz w:val="22"/>
                <w:szCs w:val="22"/>
                <w:lang w:val="en-GB"/>
              </w:rPr>
              <w:t>mail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B263F4" w14:textId="77777777" w:rsidR="000E407E" w:rsidRPr="002B7B95" w:rsidRDefault="000E407E">
            <w:pPr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484919" w14:textId="77777777" w:rsidR="000E407E" w:rsidRPr="002B7B95" w:rsidRDefault="000E407E">
            <w:pPr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ccontrerasrrhh@gmail.com</w:t>
            </w:r>
          </w:p>
        </w:tc>
      </w:tr>
      <w:tr w:rsidR="000E407E" w:rsidRPr="002B7B95" w14:paraId="5B61FB3E" w14:textId="77777777">
        <w:trPr>
          <w:trHeight w:val="28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B3E7F" w14:textId="77777777" w:rsidR="000E407E" w:rsidRPr="002B7B95" w:rsidRDefault="000E407E">
            <w:pPr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hAnsi="Arial" w:cs="Arial"/>
                <w:bCs/>
                <w:sz w:val="22"/>
                <w:szCs w:val="22"/>
              </w:rPr>
              <w:t>Nacionalidad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D1FDC" w14:textId="77777777" w:rsidR="000E407E" w:rsidRPr="002B7B95" w:rsidRDefault="000E407E">
            <w:pPr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C8404" w14:textId="77777777" w:rsidR="000E407E" w:rsidRPr="002B7B95" w:rsidRDefault="000E407E">
            <w:pPr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hAnsi="Arial" w:cs="Arial"/>
                <w:bCs/>
                <w:sz w:val="22"/>
                <w:szCs w:val="22"/>
              </w:rPr>
              <w:t xml:space="preserve"> Chilena</w:t>
            </w:r>
          </w:p>
        </w:tc>
      </w:tr>
    </w:tbl>
    <w:p w14:paraId="02EB378F" w14:textId="77777777" w:rsidR="00F92E0B" w:rsidRPr="002B7B95" w:rsidRDefault="00F92E0B" w:rsidP="006A25C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83B956" w14:textId="77777777" w:rsidR="006A25C7" w:rsidRPr="002B7B95" w:rsidRDefault="006A25C7" w:rsidP="006A25C7">
      <w:pPr>
        <w:jc w:val="center"/>
        <w:rPr>
          <w:rFonts w:ascii="Arial" w:hAnsi="Arial" w:cs="Arial"/>
          <w:b/>
          <w:u w:val="single"/>
        </w:rPr>
      </w:pPr>
      <w:r w:rsidRPr="002B7B95">
        <w:rPr>
          <w:rFonts w:ascii="Arial" w:hAnsi="Arial" w:cs="Arial"/>
          <w:b/>
          <w:u w:val="single"/>
        </w:rPr>
        <w:t>Antecedentes Educacionales</w:t>
      </w:r>
    </w:p>
    <w:p w14:paraId="6A05A809" w14:textId="77777777" w:rsidR="006A25C7" w:rsidRPr="002B7B95" w:rsidRDefault="006A25C7" w:rsidP="006A25C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A39BBE3" w14:textId="77777777" w:rsidR="00F92E0B" w:rsidRPr="002B7B95" w:rsidRDefault="00F92E0B" w:rsidP="006A25C7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015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5"/>
        <w:gridCol w:w="202"/>
        <w:gridCol w:w="6098"/>
      </w:tblGrid>
      <w:tr w:rsidR="00C87CBD" w:rsidRPr="002B7B95" w14:paraId="0B66AE1B" w14:textId="77777777">
        <w:trPr>
          <w:trHeight w:val="28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15AF3F" w14:textId="77777777" w:rsidR="00C87CBD" w:rsidRPr="002B7B95" w:rsidRDefault="00C87C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hAnsi="Arial" w:cs="Arial"/>
                <w:sz w:val="22"/>
                <w:szCs w:val="22"/>
              </w:rPr>
              <w:t>Enseñanza Básica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A98A65" w14:textId="77777777" w:rsidR="00C87CBD" w:rsidRPr="002B7B95" w:rsidRDefault="00C87CBD">
            <w:pPr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760B5" w14:textId="77777777" w:rsidR="00C87CBD" w:rsidRPr="002B7B95" w:rsidRDefault="00C87CBD">
            <w:pPr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hAnsi="Arial" w:cs="Arial"/>
                <w:sz w:val="22"/>
                <w:szCs w:val="22"/>
              </w:rPr>
              <w:t xml:space="preserve">Colegio </w:t>
            </w:r>
            <w:proofErr w:type="spellStart"/>
            <w:r w:rsidRPr="002B7B95">
              <w:rPr>
                <w:rFonts w:ascii="Arial" w:hAnsi="Arial" w:cs="Arial"/>
                <w:sz w:val="22"/>
                <w:szCs w:val="22"/>
              </w:rPr>
              <w:t>ElliottCollege</w:t>
            </w:r>
            <w:proofErr w:type="spellEnd"/>
            <w:r w:rsidRPr="002B7B9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87CBD" w:rsidRPr="002B7B95" w14:paraId="00A09258" w14:textId="77777777">
        <w:trPr>
          <w:trHeight w:val="28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8388E" w14:textId="77777777" w:rsidR="00C87CBD" w:rsidRPr="002B7B95" w:rsidRDefault="00C87C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hAnsi="Arial" w:cs="Arial"/>
                <w:sz w:val="22"/>
                <w:szCs w:val="22"/>
              </w:rPr>
              <w:t>(</w:t>
            </w:r>
            <w:smartTag w:uri="urn:schemas-microsoft-com:office:smarttags" w:element="metricconverter">
              <w:smartTagPr>
                <w:attr w:name="ProductID" w:val="1985 a"/>
              </w:smartTagPr>
              <w:r w:rsidRPr="002B7B95">
                <w:rPr>
                  <w:rFonts w:ascii="Arial" w:hAnsi="Arial" w:cs="Arial"/>
                  <w:sz w:val="22"/>
                  <w:szCs w:val="22"/>
                </w:rPr>
                <w:t>1985 a</w:t>
              </w:r>
            </w:smartTag>
            <w:r w:rsidRPr="002B7B95">
              <w:rPr>
                <w:rFonts w:ascii="Arial" w:hAnsi="Arial" w:cs="Arial"/>
                <w:sz w:val="22"/>
                <w:szCs w:val="22"/>
              </w:rPr>
              <w:t xml:space="preserve"> 1992)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8F396" w14:textId="77777777" w:rsidR="00C87CBD" w:rsidRPr="002B7B95" w:rsidRDefault="00C87C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A3D3EC" w14:textId="77777777" w:rsidR="00C87CBD" w:rsidRPr="002B7B95" w:rsidRDefault="00C87C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7CBD" w:rsidRPr="002B7B95" w14:paraId="0D0B940D" w14:textId="77777777">
        <w:trPr>
          <w:trHeight w:val="28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7B00A" w14:textId="77777777" w:rsidR="00C87CBD" w:rsidRPr="002B7B95" w:rsidRDefault="00C87C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061E4C" w14:textId="77777777" w:rsidR="00C87CBD" w:rsidRPr="002B7B95" w:rsidRDefault="00C87C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AFD9C" w14:textId="77777777" w:rsidR="00C87CBD" w:rsidRPr="002B7B95" w:rsidRDefault="00C87C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7CBD" w:rsidRPr="002B7B95" w14:paraId="30689E9F" w14:textId="77777777">
        <w:trPr>
          <w:trHeight w:val="28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D97B00" w14:textId="77777777" w:rsidR="00C87CBD" w:rsidRPr="002B7B95" w:rsidRDefault="00C87C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hAnsi="Arial" w:cs="Arial"/>
                <w:sz w:val="22"/>
                <w:szCs w:val="22"/>
              </w:rPr>
              <w:t>Enseñanza Media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0477B" w14:textId="77777777" w:rsidR="00C87CBD" w:rsidRPr="002B7B95" w:rsidRDefault="00C87CBD">
            <w:pPr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F4E109" w14:textId="77777777" w:rsidR="00C87CBD" w:rsidRPr="002B7B95" w:rsidRDefault="00C87CBD" w:rsidP="002D4456">
            <w:pPr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hAnsi="Arial" w:cs="Arial"/>
                <w:sz w:val="22"/>
                <w:szCs w:val="22"/>
              </w:rPr>
              <w:t>Liceo Francisco Frías Valenzuela.</w:t>
            </w:r>
          </w:p>
        </w:tc>
      </w:tr>
      <w:tr w:rsidR="00C87CBD" w:rsidRPr="002B7B95" w14:paraId="4FC4B423" w14:textId="77777777">
        <w:trPr>
          <w:trHeight w:val="28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33DE5D" w14:textId="77777777" w:rsidR="00C87CBD" w:rsidRPr="002B7B95" w:rsidRDefault="00C87C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hAnsi="Arial" w:cs="Arial"/>
                <w:sz w:val="22"/>
                <w:szCs w:val="22"/>
              </w:rPr>
              <w:t>(</w:t>
            </w:r>
            <w:smartTag w:uri="urn:schemas-microsoft-com:office:smarttags" w:element="metricconverter">
              <w:smartTagPr>
                <w:attr w:name="ProductID" w:val="1993 a"/>
              </w:smartTagPr>
              <w:r w:rsidRPr="002B7B95">
                <w:rPr>
                  <w:rFonts w:ascii="Arial" w:hAnsi="Arial" w:cs="Arial"/>
                  <w:sz w:val="22"/>
                  <w:szCs w:val="22"/>
                </w:rPr>
                <w:t>1993 a</w:t>
              </w:r>
            </w:smartTag>
            <w:r w:rsidRPr="002B7B95">
              <w:rPr>
                <w:rFonts w:ascii="Arial" w:hAnsi="Arial" w:cs="Arial"/>
                <w:sz w:val="22"/>
                <w:szCs w:val="22"/>
              </w:rPr>
              <w:t xml:space="preserve"> 1996)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4D5A5" w14:textId="77777777" w:rsidR="00C87CBD" w:rsidRPr="002B7B95" w:rsidRDefault="00C87C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6050DB" w14:textId="77777777" w:rsidR="00C87CBD" w:rsidRPr="002B7B95" w:rsidRDefault="00C87CBD">
            <w:pPr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hAnsi="Arial" w:cs="Arial"/>
                <w:sz w:val="22"/>
                <w:szCs w:val="22"/>
              </w:rPr>
              <w:t>(</w:t>
            </w:r>
            <w:r w:rsidR="006E5636" w:rsidRPr="002B7B95">
              <w:rPr>
                <w:rFonts w:ascii="Arial" w:hAnsi="Arial" w:cs="Arial"/>
                <w:sz w:val="22"/>
                <w:szCs w:val="22"/>
              </w:rPr>
              <w:t>Título</w:t>
            </w:r>
            <w:r w:rsidRPr="002B7B95">
              <w:rPr>
                <w:rFonts w:ascii="Arial" w:hAnsi="Arial" w:cs="Arial"/>
                <w:sz w:val="22"/>
                <w:szCs w:val="22"/>
              </w:rPr>
              <w:t xml:space="preserve"> profesional Contador General).</w:t>
            </w:r>
          </w:p>
        </w:tc>
      </w:tr>
      <w:tr w:rsidR="00C87CBD" w:rsidRPr="002B7B95" w14:paraId="3DEEC669" w14:textId="77777777">
        <w:trPr>
          <w:trHeight w:val="28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56B9AB" w14:textId="77777777" w:rsidR="00C87CBD" w:rsidRPr="002B7B95" w:rsidRDefault="00C87C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FB0818" w14:textId="77777777" w:rsidR="00C87CBD" w:rsidRPr="002B7B95" w:rsidRDefault="00C87C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F31CB" w14:textId="77777777" w:rsidR="00C87CBD" w:rsidRPr="002B7B95" w:rsidRDefault="00C87CB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87CBD" w:rsidRPr="002B7B95" w14:paraId="1E650E5D" w14:textId="77777777">
        <w:trPr>
          <w:trHeight w:val="28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E39A1E" w14:textId="77777777" w:rsidR="00C87CBD" w:rsidRPr="002B7B95" w:rsidRDefault="00C87C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hAnsi="Arial" w:cs="Arial"/>
                <w:sz w:val="22"/>
                <w:szCs w:val="22"/>
              </w:rPr>
              <w:t>Técnica Superior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B9A7C0" w14:textId="77777777" w:rsidR="00C87CBD" w:rsidRPr="002B7B95" w:rsidRDefault="00C87CBD">
            <w:pPr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AE3E3" w14:textId="77777777" w:rsidR="00C87CBD" w:rsidRPr="002B7B95" w:rsidRDefault="00C87CBD">
            <w:pPr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hAnsi="Arial" w:cs="Arial"/>
                <w:sz w:val="22"/>
                <w:szCs w:val="22"/>
              </w:rPr>
              <w:t xml:space="preserve">IEB Guillermo </w:t>
            </w:r>
            <w:proofErr w:type="spellStart"/>
            <w:r w:rsidRPr="002B7B95">
              <w:rPr>
                <w:rFonts w:ascii="Arial" w:hAnsi="Arial" w:cs="Arial"/>
                <w:sz w:val="22"/>
                <w:szCs w:val="22"/>
              </w:rPr>
              <w:t>Soubercaseaux</w:t>
            </w:r>
            <w:proofErr w:type="spellEnd"/>
            <w:r w:rsidRPr="002B7B9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C87CBD" w:rsidRPr="002B7B95" w14:paraId="1D4DAF94" w14:textId="77777777">
        <w:trPr>
          <w:trHeight w:val="28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CD93C0" w14:textId="77777777" w:rsidR="00C87CBD" w:rsidRPr="002B7B95" w:rsidRDefault="00C87CB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hAnsi="Arial" w:cs="Arial"/>
                <w:sz w:val="22"/>
                <w:szCs w:val="22"/>
              </w:rPr>
              <w:t>(</w:t>
            </w:r>
            <w:smartTag w:uri="urn:schemas-microsoft-com:office:smarttags" w:element="metricconverter">
              <w:smartTagPr>
                <w:attr w:name="ProductID" w:val="2004 a"/>
              </w:smartTagPr>
              <w:r w:rsidRPr="002B7B95">
                <w:rPr>
                  <w:rFonts w:ascii="Arial" w:hAnsi="Arial" w:cs="Arial"/>
                  <w:sz w:val="22"/>
                  <w:szCs w:val="22"/>
                </w:rPr>
                <w:t>2004 a</w:t>
              </w:r>
            </w:smartTag>
            <w:r w:rsidRPr="002B7B95">
              <w:rPr>
                <w:rFonts w:ascii="Arial" w:hAnsi="Arial" w:cs="Arial"/>
                <w:sz w:val="22"/>
                <w:szCs w:val="22"/>
              </w:rPr>
              <w:t xml:space="preserve"> 2006)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28261" w14:textId="77777777" w:rsidR="00C87CBD" w:rsidRPr="002B7B95" w:rsidRDefault="00C87CB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5C7254" w14:textId="77777777" w:rsidR="00C87CBD" w:rsidRPr="002B7B95" w:rsidRDefault="00C87CBD">
            <w:pPr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hAnsi="Arial" w:cs="Arial"/>
                <w:sz w:val="22"/>
                <w:szCs w:val="22"/>
              </w:rPr>
              <w:t>(</w:t>
            </w:r>
            <w:r w:rsidR="006E5636" w:rsidRPr="002B7B95">
              <w:rPr>
                <w:rFonts w:ascii="Arial" w:hAnsi="Arial" w:cs="Arial"/>
                <w:sz w:val="22"/>
                <w:szCs w:val="22"/>
              </w:rPr>
              <w:t>Título</w:t>
            </w:r>
            <w:r w:rsidRPr="002B7B95">
              <w:rPr>
                <w:rFonts w:ascii="Arial" w:hAnsi="Arial" w:cs="Arial"/>
                <w:sz w:val="22"/>
                <w:szCs w:val="22"/>
              </w:rPr>
              <w:t xml:space="preserve"> profesional Técnico Financiero “Egresado”).</w:t>
            </w:r>
          </w:p>
        </w:tc>
      </w:tr>
      <w:tr w:rsidR="00884F30" w:rsidRPr="002B7B95" w14:paraId="62486C05" w14:textId="77777777">
        <w:trPr>
          <w:trHeight w:val="28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1652C" w14:textId="77777777" w:rsidR="00884F30" w:rsidRPr="002B7B95" w:rsidRDefault="00884F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9056E" w14:textId="77777777" w:rsidR="00884F30" w:rsidRPr="002B7B95" w:rsidRDefault="00884F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99C43A" w14:textId="77777777" w:rsidR="00884F30" w:rsidRPr="002B7B95" w:rsidRDefault="00884F3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AE5" w:rsidRPr="002B7B95" w14:paraId="706D72EA" w14:textId="77777777">
        <w:trPr>
          <w:trHeight w:val="28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558C2" w14:textId="77777777" w:rsidR="00A45AE5" w:rsidRPr="002B7B95" w:rsidRDefault="0067607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B95">
              <w:rPr>
                <w:rFonts w:ascii="Arial" w:hAnsi="Arial" w:cs="Arial"/>
                <w:sz w:val="22"/>
                <w:szCs w:val="22"/>
              </w:rPr>
              <w:t>Universitaria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4ADF60" w14:textId="77777777" w:rsidR="00A45AE5" w:rsidRPr="002B7B95" w:rsidRDefault="00A45A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B95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C8CE7E" w14:textId="77777777" w:rsidR="00A45AE5" w:rsidRPr="002B7B95" w:rsidRDefault="00A45A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B95">
              <w:rPr>
                <w:rFonts w:ascii="Arial" w:hAnsi="Arial" w:cs="Arial"/>
                <w:color w:val="000000"/>
                <w:sz w:val="22"/>
                <w:szCs w:val="22"/>
              </w:rPr>
              <w:t>Universidad de las Américas.</w:t>
            </w:r>
          </w:p>
        </w:tc>
      </w:tr>
      <w:tr w:rsidR="00A45AE5" w:rsidRPr="002B7B95" w14:paraId="73F2FAFE" w14:textId="77777777">
        <w:trPr>
          <w:trHeight w:val="28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6475F" w14:textId="77777777" w:rsidR="00A45AE5" w:rsidRPr="002B7B95" w:rsidRDefault="00A45A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B95">
              <w:rPr>
                <w:rFonts w:ascii="Arial" w:hAnsi="Arial" w:cs="Arial"/>
                <w:color w:val="000000"/>
                <w:sz w:val="22"/>
                <w:szCs w:val="22"/>
              </w:rPr>
              <w:t>(2011a 2012)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DBEF00" w14:textId="77777777" w:rsidR="00A45AE5" w:rsidRPr="002B7B95" w:rsidRDefault="00A45A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6A9062" w14:textId="77777777" w:rsidR="00A45AE5" w:rsidRPr="002B7B95" w:rsidRDefault="00A45A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B9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(</w:t>
            </w:r>
            <w:r w:rsidRPr="002B7B95">
              <w:rPr>
                <w:rFonts w:ascii="Arial" w:hAnsi="Arial" w:cs="Arial"/>
                <w:color w:val="000000"/>
                <w:sz w:val="22"/>
                <w:szCs w:val="22"/>
              </w:rPr>
              <w:t>Técnico de Nivel Superior en Administración de Empresas</w:t>
            </w:r>
          </w:p>
        </w:tc>
      </w:tr>
      <w:tr w:rsidR="00A45AE5" w:rsidRPr="002B7B95" w14:paraId="6F54DBDA" w14:textId="77777777">
        <w:trPr>
          <w:trHeight w:val="28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61D779" w14:textId="77777777" w:rsidR="00A45AE5" w:rsidRPr="002B7B95" w:rsidRDefault="00A45A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2D8B6" w14:textId="77777777" w:rsidR="00A45AE5" w:rsidRPr="002B7B95" w:rsidRDefault="00A45AE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9E0A6F" w14:textId="77777777" w:rsidR="00A45AE5" w:rsidRPr="002B7B95" w:rsidRDefault="00FB43A3" w:rsidP="002B7B9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B7B95">
              <w:rPr>
                <w:rFonts w:ascii="Arial" w:hAnsi="Arial" w:cs="Arial"/>
                <w:color w:val="000000"/>
                <w:sz w:val="22"/>
                <w:szCs w:val="22"/>
              </w:rPr>
              <w:t>especialización</w:t>
            </w:r>
            <w:r w:rsidR="002B7B95" w:rsidRPr="002B7B95">
              <w:rPr>
                <w:rFonts w:ascii="Arial" w:hAnsi="Arial" w:cs="Arial"/>
                <w:color w:val="000000"/>
                <w:sz w:val="22"/>
                <w:szCs w:val="22"/>
              </w:rPr>
              <w:t xml:space="preserve"> en RRHH</w:t>
            </w:r>
            <w:r w:rsidR="00A45AE5" w:rsidRPr="002B7B95">
              <w:rPr>
                <w:rFonts w:ascii="Arial" w:hAnsi="Arial" w:cs="Arial"/>
                <w:color w:val="000000"/>
                <w:sz w:val="22"/>
                <w:szCs w:val="22"/>
              </w:rPr>
              <w:t>).</w:t>
            </w:r>
          </w:p>
        </w:tc>
      </w:tr>
      <w:tr w:rsidR="00884F30" w:rsidRPr="002B7B95" w14:paraId="0FB78278" w14:textId="77777777">
        <w:trPr>
          <w:trHeight w:val="28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39945" w14:textId="77777777" w:rsidR="00884F30" w:rsidRPr="002B7B95" w:rsidRDefault="00884F30" w:rsidP="00884F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62CB0E" w14:textId="77777777" w:rsidR="00884F30" w:rsidRPr="002B7B95" w:rsidRDefault="00884F30" w:rsidP="00FA4D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CE0A41" w14:textId="77777777" w:rsidR="00884F30" w:rsidRPr="002B7B95" w:rsidRDefault="00884F30" w:rsidP="00FA4D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4F30" w:rsidRPr="002B7B95" w14:paraId="270A3A55" w14:textId="77777777">
        <w:trPr>
          <w:trHeight w:val="28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B1C616" w14:textId="77777777" w:rsidR="00884F30" w:rsidRPr="002B7B95" w:rsidRDefault="00884F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hAnsi="Arial" w:cs="Arial"/>
                <w:sz w:val="22"/>
                <w:szCs w:val="22"/>
              </w:rPr>
              <w:t>Universitaria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BD56E" w14:textId="77777777" w:rsidR="00884F30" w:rsidRPr="002B7B95" w:rsidRDefault="00884F30">
            <w:pPr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7F5722" w14:textId="77777777" w:rsidR="00884F30" w:rsidRPr="002B7B95" w:rsidRDefault="00884F30">
            <w:pPr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hAnsi="Arial" w:cs="Arial"/>
                <w:sz w:val="22"/>
                <w:szCs w:val="22"/>
              </w:rPr>
              <w:t>Universidad de las Américas.</w:t>
            </w:r>
          </w:p>
        </w:tc>
      </w:tr>
      <w:tr w:rsidR="00884F30" w:rsidRPr="002B7B95" w14:paraId="77093636" w14:textId="77777777">
        <w:trPr>
          <w:trHeight w:val="285"/>
        </w:trPr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0D2A81" w14:textId="77777777" w:rsidR="00884F30" w:rsidRPr="002B7B95" w:rsidRDefault="00884F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hAnsi="Arial" w:cs="Arial"/>
                <w:sz w:val="22"/>
                <w:szCs w:val="22"/>
              </w:rPr>
              <w:t>(</w:t>
            </w:r>
            <w:r w:rsidR="00C36CD2">
              <w:rPr>
                <w:rFonts w:ascii="Arial" w:hAnsi="Arial" w:cs="Arial"/>
                <w:sz w:val="22"/>
                <w:szCs w:val="22"/>
              </w:rPr>
              <w:t xml:space="preserve">2013 </w:t>
            </w:r>
            <w:r w:rsidR="00E65400">
              <w:rPr>
                <w:rFonts w:ascii="Arial" w:hAnsi="Arial" w:cs="Arial"/>
                <w:sz w:val="22"/>
                <w:szCs w:val="22"/>
              </w:rPr>
              <w:t>a 2015)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BF3C5" w14:textId="77777777" w:rsidR="00884F30" w:rsidRPr="002B7B95" w:rsidRDefault="00884F3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075B5" w14:textId="77777777" w:rsidR="00884F30" w:rsidRPr="002B7B95" w:rsidRDefault="009B71C2" w:rsidP="0094771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Titulado de </w:t>
            </w:r>
            <w:r w:rsidR="00E65400">
              <w:rPr>
                <w:rFonts w:ascii="Arial" w:hAnsi="Arial" w:cs="Arial"/>
                <w:sz w:val="22"/>
                <w:szCs w:val="22"/>
              </w:rPr>
              <w:t>Ingeniería Comercial</w:t>
            </w:r>
            <w:r w:rsidR="00884F30" w:rsidRPr="002B7B95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6D98A12B" w14:textId="77777777" w:rsidR="008D4FFA" w:rsidRPr="002B7B95" w:rsidRDefault="008D4FFA" w:rsidP="000147A0">
      <w:pPr>
        <w:rPr>
          <w:rFonts w:ascii="Arial" w:hAnsi="Arial" w:cs="Arial"/>
          <w:sz w:val="22"/>
          <w:szCs w:val="22"/>
        </w:rPr>
      </w:pPr>
    </w:p>
    <w:p w14:paraId="2946DB82" w14:textId="77777777" w:rsidR="00EA4FEA" w:rsidRPr="002B7B95" w:rsidRDefault="00EA4FEA" w:rsidP="002D1F31">
      <w:pPr>
        <w:rPr>
          <w:rFonts w:ascii="Arial" w:hAnsi="Arial" w:cs="Arial"/>
          <w:b/>
          <w:sz w:val="22"/>
          <w:szCs w:val="22"/>
          <w:u w:val="single"/>
        </w:rPr>
      </w:pPr>
    </w:p>
    <w:p w14:paraId="5997CC1D" w14:textId="77777777" w:rsidR="00FE2E55" w:rsidRPr="002B7B95" w:rsidRDefault="00FE2E55" w:rsidP="005726C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35EF787" w14:textId="77777777" w:rsidR="000147A0" w:rsidRPr="002B7B95" w:rsidRDefault="005726C9" w:rsidP="005726C9">
      <w:pPr>
        <w:jc w:val="center"/>
        <w:rPr>
          <w:rFonts w:ascii="Arial" w:hAnsi="Arial" w:cs="Arial"/>
          <w:b/>
          <w:u w:val="single"/>
        </w:rPr>
      </w:pPr>
      <w:r w:rsidRPr="002B7B95">
        <w:rPr>
          <w:rFonts w:ascii="Arial" w:hAnsi="Arial" w:cs="Arial"/>
          <w:b/>
          <w:u w:val="single"/>
        </w:rPr>
        <w:t>Antecedentes Laborales</w:t>
      </w:r>
    </w:p>
    <w:p w14:paraId="110FFD37" w14:textId="77777777" w:rsidR="005726C9" w:rsidRPr="002B7B95" w:rsidRDefault="005726C9" w:rsidP="005726C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B699379" w14:textId="77777777" w:rsidR="005726C9" w:rsidRPr="002B7B95" w:rsidRDefault="005726C9" w:rsidP="005726C9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03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2"/>
        <w:gridCol w:w="214"/>
        <w:gridCol w:w="6080"/>
      </w:tblGrid>
      <w:tr w:rsidR="00B32A78" w:rsidRPr="002B7B95" w14:paraId="637696BB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D61920" w14:textId="762802B3" w:rsidR="00B32A78" w:rsidRPr="002B7B95" w:rsidRDefault="00B32A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7B95">
              <w:rPr>
                <w:rFonts w:ascii="Arial" w:hAnsi="Arial" w:cs="Arial"/>
                <w:b/>
                <w:sz w:val="22"/>
                <w:szCs w:val="22"/>
              </w:rPr>
              <w:t xml:space="preserve">Importadora </w:t>
            </w:r>
            <w:proofErr w:type="spellStart"/>
            <w:r w:rsidRPr="002B7B95">
              <w:rPr>
                <w:rFonts w:ascii="Arial" w:hAnsi="Arial" w:cs="Arial"/>
                <w:b/>
                <w:sz w:val="22"/>
                <w:szCs w:val="22"/>
              </w:rPr>
              <w:t>Marfal</w:t>
            </w:r>
            <w:proofErr w:type="spellEnd"/>
            <w:r w:rsidRPr="002B7B95">
              <w:rPr>
                <w:rFonts w:ascii="Arial" w:hAnsi="Arial" w:cs="Arial"/>
                <w:b/>
                <w:sz w:val="22"/>
                <w:szCs w:val="22"/>
              </w:rPr>
              <w:t xml:space="preserve"> S.A.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63768E" w14:textId="77777777" w:rsidR="003930B2" w:rsidRPr="002B7B95" w:rsidRDefault="003930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7B9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63EEC" w14:textId="77777777" w:rsidR="00B32A78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hAnsi="Arial" w:cs="Arial"/>
                <w:b/>
                <w:sz w:val="22"/>
                <w:szCs w:val="22"/>
              </w:rPr>
              <w:t>Contador General.</w:t>
            </w:r>
          </w:p>
        </w:tc>
      </w:tr>
      <w:tr w:rsidR="00B32A78" w:rsidRPr="002B7B95" w14:paraId="738406D1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0050A" w14:textId="77777777" w:rsidR="00B32A78" w:rsidRPr="002B7B95" w:rsidRDefault="00B32A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hAnsi="Arial" w:cs="Arial"/>
                <w:sz w:val="22"/>
                <w:szCs w:val="22"/>
              </w:rPr>
              <w:t>(</w:t>
            </w:r>
            <w:smartTag w:uri="urn:schemas-microsoft-com:office:smarttags" w:element="metricconverter">
              <w:smartTagPr>
                <w:attr w:name="ProductID" w:val="1997 a"/>
              </w:smartTagPr>
              <w:r w:rsidRPr="002B7B95">
                <w:rPr>
                  <w:rFonts w:ascii="Arial" w:hAnsi="Arial" w:cs="Arial"/>
                  <w:sz w:val="22"/>
                  <w:szCs w:val="22"/>
                </w:rPr>
                <w:t>1997 a</w:t>
              </w:r>
            </w:smartTag>
            <w:r w:rsidRPr="002B7B95">
              <w:rPr>
                <w:rFonts w:ascii="Arial" w:hAnsi="Arial" w:cs="Arial"/>
                <w:sz w:val="22"/>
                <w:szCs w:val="22"/>
              </w:rPr>
              <w:t xml:space="preserve"> 2001)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E9F23F" w14:textId="77777777" w:rsidR="00B32A78" w:rsidRPr="002B7B95" w:rsidRDefault="00B32A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72F646" w14:textId="77777777" w:rsidR="00B32A78" w:rsidRPr="002B7B95" w:rsidRDefault="00B32A7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30B2" w:rsidRPr="002B7B95" w14:paraId="56E5634B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E6F91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DCEAD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2162EE" w14:textId="77777777" w:rsidR="003930B2" w:rsidRPr="002B7B95" w:rsidRDefault="003930B2" w:rsidP="00E008F9">
            <w:pPr>
              <w:numPr>
                <w:ilvl w:val="0"/>
                <w:numId w:val="6"/>
              </w:numPr>
              <w:tabs>
                <w:tab w:val="clear" w:pos="720"/>
              </w:tabs>
              <w:ind w:left="189" w:hanging="171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 xml:space="preserve">Administrador sistema de contabilidad </w:t>
            </w:r>
            <w:proofErr w:type="spellStart"/>
            <w:r w:rsidRPr="002B7B95">
              <w:rPr>
                <w:rFonts w:ascii="Arial" w:eastAsia="Symbol" w:hAnsi="Arial" w:cs="Arial"/>
                <w:sz w:val="22"/>
                <w:szCs w:val="22"/>
              </w:rPr>
              <w:t>Transtecnia</w:t>
            </w:r>
            <w:proofErr w:type="spellEnd"/>
            <w:r w:rsidRPr="002B7B95">
              <w:rPr>
                <w:rFonts w:ascii="Arial" w:eastAsia="Symbol" w:hAnsi="Arial" w:cs="Arial"/>
                <w:sz w:val="22"/>
                <w:szCs w:val="22"/>
              </w:rPr>
              <w:t>.</w:t>
            </w:r>
          </w:p>
        </w:tc>
      </w:tr>
      <w:tr w:rsidR="003930B2" w:rsidRPr="002B7B95" w14:paraId="4C8FA3E3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B9E253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DE523C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7B79F" w14:textId="77777777" w:rsidR="00BA6CF9" w:rsidRPr="002B7B95" w:rsidRDefault="003930B2" w:rsidP="00BA6CF9">
            <w:pPr>
              <w:numPr>
                <w:ilvl w:val="0"/>
                <w:numId w:val="6"/>
              </w:numPr>
              <w:tabs>
                <w:tab w:val="clear" w:pos="720"/>
              </w:tabs>
              <w:ind w:left="189" w:hanging="171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 xml:space="preserve">Administrador sistema </w:t>
            </w:r>
            <w:proofErr w:type="spellStart"/>
            <w:r w:rsidRPr="002B7B95">
              <w:rPr>
                <w:rFonts w:ascii="Arial" w:eastAsia="Symbol" w:hAnsi="Arial" w:cs="Arial"/>
                <w:sz w:val="22"/>
                <w:szCs w:val="22"/>
              </w:rPr>
              <w:t>Payroll</w:t>
            </w:r>
            <w:proofErr w:type="spellEnd"/>
            <w:r w:rsidRPr="002B7B95">
              <w:rPr>
                <w:rFonts w:ascii="Arial" w:eastAsia="Symbol" w:hAnsi="Arial" w:cs="Arial"/>
                <w:sz w:val="22"/>
                <w:szCs w:val="22"/>
              </w:rPr>
              <w:t>.</w:t>
            </w:r>
          </w:p>
        </w:tc>
      </w:tr>
      <w:tr w:rsidR="00BA6CF9" w:rsidRPr="002B7B95" w14:paraId="7C077D7C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E56223" w14:textId="77777777" w:rsidR="00BA6CF9" w:rsidRPr="002B7B95" w:rsidRDefault="00BA6C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547A01" w14:textId="77777777" w:rsidR="00BA6CF9" w:rsidRPr="002B7B95" w:rsidRDefault="00BA6C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2D8EA9" w14:textId="77777777" w:rsidR="00BA6CF9" w:rsidRPr="00A41418" w:rsidRDefault="00BA6CF9" w:rsidP="00E008F9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eastAsia="Symbol" w:hAnsi="Arial" w:cs="Arial"/>
                <w:b/>
                <w:sz w:val="22"/>
                <w:szCs w:val="22"/>
              </w:rPr>
            </w:pPr>
            <w:r w:rsidRPr="00A41418">
              <w:rPr>
                <w:rFonts w:ascii="Arial" w:eastAsia="Symbol" w:hAnsi="Arial" w:cs="Arial"/>
                <w:b/>
                <w:sz w:val="22"/>
                <w:szCs w:val="22"/>
              </w:rPr>
              <w:t>Dotación 60 Personas.</w:t>
            </w:r>
          </w:p>
        </w:tc>
      </w:tr>
      <w:tr w:rsidR="00BA6CF9" w:rsidRPr="002B7B95" w14:paraId="53EB3028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3CB0F" w14:textId="77777777" w:rsidR="00BA6CF9" w:rsidRPr="002B7B95" w:rsidRDefault="00BA6C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459315" w14:textId="77777777" w:rsidR="00BA6CF9" w:rsidRPr="002B7B95" w:rsidRDefault="00BA6C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5EA6A3" w14:textId="77777777" w:rsidR="00BA6CF9" w:rsidRPr="00A41418" w:rsidRDefault="00BA6CF9" w:rsidP="00E008F9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eastAsia="Symbol" w:hAnsi="Arial" w:cs="Arial"/>
                <w:b/>
                <w:sz w:val="22"/>
                <w:szCs w:val="22"/>
              </w:rPr>
            </w:pPr>
            <w:r w:rsidRPr="00A41418">
              <w:rPr>
                <w:rFonts w:ascii="Arial" w:eastAsia="Symbol" w:hAnsi="Arial" w:cs="Arial"/>
                <w:b/>
                <w:sz w:val="22"/>
                <w:szCs w:val="22"/>
              </w:rPr>
              <w:t>Personal a cargo 1 personas.</w:t>
            </w:r>
          </w:p>
        </w:tc>
      </w:tr>
      <w:tr w:rsidR="003930B2" w:rsidRPr="002B7B95" w14:paraId="6537F28F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B9E20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F9E56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871BC" w14:textId="77777777" w:rsidR="003930B2" w:rsidRDefault="003930B2" w:rsidP="003930B2">
            <w:pPr>
              <w:ind w:left="18"/>
              <w:rPr>
                <w:rFonts w:ascii="Arial" w:eastAsia="Symbol" w:hAnsi="Arial" w:cs="Arial"/>
                <w:sz w:val="22"/>
                <w:szCs w:val="22"/>
              </w:rPr>
            </w:pPr>
          </w:p>
          <w:p w14:paraId="144A5D23" w14:textId="77777777" w:rsidR="00E05686" w:rsidRPr="002B7B95" w:rsidRDefault="00E05686" w:rsidP="003930B2">
            <w:pPr>
              <w:ind w:left="18"/>
              <w:rPr>
                <w:rFonts w:ascii="Arial" w:eastAsia="Symbol" w:hAnsi="Arial" w:cs="Arial"/>
                <w:sz w:val="22"/>
                <w:szCs w:val="22"/>
              </w:rPr>
            </w:pPr>
          </w:p>
          <w:p w14:paraId="738610EB" w14:textId="77777777" w:rsidR="00A45AE5" w:rsidRDefault="00A45AE5" w:rsidP="003930B2">
            <w:pPr>
              <w:ind w:left="18"/>
              <w:rPr>
                <w:rFonts w:ascii="Arial" w:eastAsia="Symbol" w:hAnsi="Arial" w:cs="Arial"/>
                <w:sz w:val="22"/>
                <w:szCs w:val="22"/>
              </w:rPr>
            </w:pPr>
          </w:p>
          <w:p w14:paraId="637805D2" w14:textId="77777777" w:rsidR="00D35A2A" w:rsidRPr="002B7B95" w:rsidRDefault="00D35A2A" w:rsidP="003930B2">
            <w:pPr>
              <w:ind w:left="18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3930B2" w:rsidRPr="002B7B95" w14:paraId="7D9A1DFD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E683C3" w14:textId="77777777" w:rsidR="003930B2" w:rsidRPr="002B7B95" w:rsidRDefault="003930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7B95">
              <w:rPr>
                <w:rFonts w:ascii="Arial" w:hAnsi="Arial" w:cs="Arial"/>
                <w:b/>
                <w:sz w:val="22"/>
                <w:szCs w:val="22"/>
              </w:rPr>
              <w:lastRenderedPageBreak/>
              <w:t>Anticipa S.A.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4F32A" w14:textId="77777777" w:rsidR="003930B2" w:rsidRPr="002B7B95" w:rsidRDefault="003930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7B9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EFF6A" w14:textId="77777777" w:rsidR="003930B2" w:rsidRPr="002B7B95" w:rsidRDefault="003930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7B95">
              <w:rPr>
                <w:rFonts w:ascii="Arial" w:hAnsi="Arial" w:cs="Arial"/>
                <w:b/>
                <w:sz w:val="22"/>
                <w:szCs w:val="22"/>
              </w:rPr>
              <w:t>Contador General.</w:t>
            </w:r>
          </w:p>
        </w:tc>
      </w:tr>
      <w:tr w:rsidR="003930B2" w:rsidRPr="002B7B95" w14:paraId="6A93CCB4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197CD" w14:textId="77777777" w:rsidR="003930B2" w:rsidRPr="002B7B95" w:rsidRDefault="003930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hAnsi="Arial" w:cs="Arial"/>
                <w:sz w:val="22"/>
                <w:szCs w:val="22"/>
              </w:rPr>
              <w:t>(</w:t>
            </w:r>
            <w:smartTag w:uri="urn:schemas-microsoft-com:office:smarttags" w:element="metricconverter">
              <w:smartTagPr>
                <w:attr w:name="ProductID" w:val="2001 a"/>
              </w:smartTagPr>
              <w:r w:rsidRPr="002B7B95">
                <w:rPr>
                  <w:rFonts w:ascii="Arial" w:hAnsi="Arial" w:cs="Arial"/>
                  <w:sz w:val="22"/>
                  <w:szCs w:val="22"/>
                </w:rPr>
                <w:t>2001 a</w:t>
              </w:r>
            </w:smartTag>
            <w:r w:rsidRPr="002B7B95">
              <w:rPr>
                <w:rFonts w:ascii="Arial" w:hAnsi="Arial" w:cs="Arial"/>
                <w:sz w:val="22"/>
                <w:szCs w:val="22"/>
              </w:rPr>
              <w:t xml:space="preserve"> 2005)   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F29E8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B4B86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30B2" w:rsidRPr="002B7B95" w14:paraId="0156397E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0FF5F2" w14:textId="77777777" w:rsidR="003930B2" w:rsidRPr="002B7B95" w:rsidRDefault="003930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30AD66" w14:textId="77777777" w:rsidR="003930B2" w:rsidRPr="002B7B95" w:rsidRDefault="003930B2" w:rsidP="00B32A7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891CDD" w14:textId="77777777" w:rsidR="003930B2" w:rsidRPr="002B7B95" w:rsidRDefault="003930B2" w:rsidP="003930B2">
            <w:pPr>
              <w:numPr>
                <w:ilvl w:val="0"/>
                <w:numId w:val="6"/>
              </w:numPr>
              <w:tabs>
                <w:tab w:val="clear" w:pos="720"/>
              </w:tabs>
              <w:ind w:left="189" w:hanging="171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 xml:space="preserve">Administrador sistema de contabilidad </w:t>
            </w:r>
            <w:proofErr w:type="spellStart"/>
            <w:r w:rsidRPr="002B7B95">
              <w:rPr>
                <w:rFonts w:ascii="Arial" w:eastAsia="Symbol" w:hAnsi="Arial" w:cs="Arial"/>
                <w:sz w:val="22"/>
                <w:szCs w:val="22"/>
              </w:rPr>
              <w:t>Transtecnia</w:t>
            </w:r>
            <w:proofErr w:type="spellEnd"/>
            <w:r w:rsidRPr="002B7B95">
              <w:rPr>
                <w:rFonts w:ascii="Arial" w:eastAsia="Symbol" w:hAnsi="Arial" w:cs="Arial"/>
                <w:sz w:val="22"/>
                <w:szCs w:val="22"/>
              </w:rPr>
              <w:t>.</w:t>
            </w:r>
          </w:p>
        </w:tc>
      </w:tr>
      <w:tr w:rsidR="003930B2" w:rsidRPr="002B7B95" w14:paraId="31B02287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829076" w14:textId="77777777" w:rsidR="003930B2" w:rsidRPr="002B7B95" w:rsidRDefault="003930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A226A1" w14:textId="77777777" w:rsidR="003930B2" w:rsidRPr="002B7B95" w:rsidRDefault="003930B2" w:rsidP="00B32A7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721283" w14:textId="77777777" w:rsidR="003930B2" w:rsidRPr="002B7B95" w:rsidRDefault="003930B2" w:rsidP="00A41418">
            <w:pPr>
              <w:numPr>
                <w:ilvl w:val="0"/>
                <w:numId w:val="6"/>
              </w:numPr>
              <w:tabs>
                <w:tab w:val="clear" w:pos="720"/>
              </w:tabs>
              <w:ind w:left="189" w:hanging="171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 xml:space="preserve">Administrador </w:t>
            </w:r>
            <w:r w:rsidR="00A41418">
              <w:rPr>
                <w:rFonts w:ascii="Arial" w:eastAsia="Symbol" w:hAnsi="Arial" w:cs="Arial"/>
                <w:sz w:val="22"/>
                <w:szCs w:val="22"/>
              </w:rPr>
              <w:t>ERP</w:t>
            </w:r>
            <w:r w:rsidR="008F7ED8">
              <w:rPr>
                <w:rFonts w:ascii="Arial" w:eastAsia="Symbol" w:hAnsi="Arial" w:cs="Arial"/>
                <w:sz w:val="22"/>
                <w:szCs w:val="22"/>
              </w:rPr>
              <w:t xml:space="preserve"> </w:t>
            </w:r>
            <w:proofErr w:type="spellStart"/>
            <w:r w:rsidRPr="002B7B95">
              <w:rPr>
                <w:rFonts w:ascii="Arial" w:eastAsia="Symbol" w:hAnsi="Arial" w:cs="Arial"/>
                <w:sz w:val="22"/>
                <w:szCs w:val="22"/>
              </w:rPr>
              <w:t>Payroll</w:t>
            </w:r>
            <w:proofErr w:type="spellEnd"/>
            <w:r w:rsidRPr="002B7B95">
              <w:rPr>
                <w:rFonts w:ascii="Arial" w:eastAsia="Symbol" w:hAnsi="Arial" w:cs="Arial"/>
                <w:sz w:val="22"/>
                <w:szCs w:val="22"/>
              </w:rPr>
              <w:t>.</w:t>
            </w:r>
          </w:p>
        </w:tc>
      </w:tr>
      <w:tr w:rsidR="003930B2" w:rsidRPr="002B7B95" w14:paraId="11230225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AD93B2" w14:textId="77777777" w:rsidR="003930B2" w:rsidRPr="002B7B95" w:rsidRDefault="003930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E4B5B7" w14:textId="77777777" w:rsidR="003930B2" w:rsidRPr="002B7B95" w:rsidRDefault="003930B2" w:rsidP="00B32A7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217A5" w14:textId="77777777" w:rsidR="003930B2" w:rsidRPr="002B7B95" w:rsidRDefault="003930B2" w:rsidP="003930B2">
            <w:pPr>
              <w:numPr>
                <w:ilvl w:val="0"/>
                <w:numId w:val="6"/>
              </w:numPr>
              <w:tabs>
                <w:tab w:val="clear" w:pos="720"/>
              </w:tabs>
              <w:ind w:left="189" w:hanging="171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Contratación de personal.</w:t>
            </w:r>
          </w:p>
        </w:tc>
      </w:tr>
      <w:tr w:rsidR="003930B2" w:rsidRPr="002B7B95" w14:paraId="615149E0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204FF1" w14:textId="77777777" w:rsidR="003930B2" w:rsidRPr="002B7B95" w:rsidRDefault="003930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BF0D7D" w14:textId="77777777" w:rsidR="003930B2" w:rsidRPr="002B7B95" w:rsidRDefault="003930B2" w:rsidP="00B32A7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2EEDC9" w14:textId="77777777" w:rsidR="003930B2" w:rsidRPr="002B7B95" w:rsidRDefault="003930B2" w:rsidP="003930B2">
            <w:pPr>
              <w:numPr>
                <w:ilvl w:val="0"/>
                <w:numId w:val="6"/>
              </w:numPr>
              <w:tabs>
                <w:tab w:val="clear" w:pos="720"/>
              </w:tabs>
              <w:ind w:left="189" w:hanging="171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Balance General.</w:t>
            </w:r>
          </w:p>
        </w:tc>
      </w:tr>
      <w:tr w:rsidR="003930B2" w:rsidRPr="002B7B95" w14:paraId="29F10960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62F1B3" w14:textId="77777777" w:rsidR="003930B2" w:rsidRPr="002B7B95" w:rsidRDefault="003930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F2C34E" w14:textId="77777777" w:rsidR="003930B2" w:rsidRPr="002B7B95" w:rsidRDefault="003930B2" w:rsidP="00B32A7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51B41" w14:textId="77777777" w:rsidR="003930B2" w:rsidRPr="002B7B95" w:rsidRDefault="003930B2" w:rsidP="003930B2">
            <w:pPr>
              <w:numPr>
                <w:ilvl w:val="0"/>
                <w:numId w:val="6"/>
              </w:numPr>
              <w:tabs>
                <w:tab w:val="clear" w:pos="720"/>
              </w:tabs>
              <w:ind w:left="189" w:hanging="171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Balances proyectados.</w:t>
            </w:r>
          </w:p>
        </w:tc>
      </w:tr>
      <w:tr w:rsidR="003930B2" w:rsidRPr="002B7B95" w14:paraId="4507CE88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A4E5D" w14:textId="77777777" w:rsidR="003930B2" w:rsidRPr="002B7B95" w:rsidRDefault="003930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219836" w14:textId="77777777" w:rsidR="003930B2" w:rsidRPr="002B7B95" w:rsidRDefault="003930B2" w:rsidP="00B32A7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6AD3D" w14:textId="77777777" w:rsidR="003930B2" w:rsidRPr="002B7B95" w:rsidRDefault="003930B2" w:rsidP="003930B2">
            <w:pPr>
              <w:numPr>
                <w:ilvl w:val="0"/>
                <w:numId w:val="6"/>
              </w:numPr>
              <w:tabs>
                <w:tab w:val="clear" w:pos="720"/>
              </w:tabs>
              <w:ind w:left="189" w:hanging="171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Renta.</w:t>
            </w:r>
          </w:p>
        </w:tc>
      </w:tr>
      <w:tr w:rsidR="003930B2" w:rsidRPr="002B7B95" w14:paraId="22D9C585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FEF7D" w14:textId="77777777" w:rsidR="003930B2" w:rsidRPr="002B7B95" w:rsidRDefault="003930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4DBDC" w14:textId="77777777" w:rsidR="003930B2" w:rsidRPr="002B7B95" w:rsidRDefault="003930B2" w:rsidP="00B32A7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B121D" w14:textId="77777777" w:rsidR="003930B2" w:rsidRPr="002B7B95" w:rsidRDefault="003930B2" w:rsidP="003930B2">
            <w:pPr>
              <w:numPr>
                <w:ilvl w:val="0"/>
                <w:numId w:val="6"/>
              </w:numPr>
              <w:tabs>
                <w:tab w:val="clear" w:pos="720"/>
              </w:tabs>
              <w:ind w:left="189" w:hanging="171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Declaraciones Juradas.</w:t>
            </w:r>
          </w:p>
        </w:tc>
      </w:tr>
      <w:tr w:rsidR="003930B2" w:rsidRPr="002B7B95" w14:paraId="4704078C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9D0D3C" w14:textId="77777777" w:rsidR="003930B2" w:rsidRPr="002B7B95" w:rsidRDefault="003930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D245A" w14:textId="77777777" w:rsidR="003930B2" w:rsidRPr="002B7B95" w:rsidRDefault="003930B2" w:rsidP="00B32A7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8BC50" w14:textId="77777777" w:rsidR="003930B2" w:rsidRPr="002B7B95" w:rsidRDefault="003930B2" w:rsidP="003930B2">
            <w:pPr>
              <w:numPr>
                <w:ilvl w:val="0"/>
                <w:numId w:val="6"/>
              </w:numPr>
              <w:tabs>
                <w:tab w:val="clear" w:pos="720"/>
              </w:tabs>
              <w:ind w:left="189" w:hanging="171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Formulario 29.</w:t>
            </w:r>
          </w:p>
        </w:tc>
      </w:tr>
      <w:tr w:rsidR="003930B2" w:rsidRPr="002B7B95" w14:paraId="7369CD3F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31BE67" w14:textId="77777777" w:rsidR="003930B2" w:rsidRPr="002B7B95" w:rsidRDefault="003930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EB5B0" w14:textId="77777777" w:rsidR="003930B2" w:rsidRPr="002B7B95" w:rsidRDefault="003930B2" w:rsidP="00B32A7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52B177" w14:textId="77777777" w:rsidR="003930B2" w:rsidRPr="002B7B95" w:rsidRDefault="003930B2" w:rsidP="003930B2">
            <w:pPr>
              <w:numPr>
                <w:ilvl w:val="0"/>
                <w:numId w:val="6"/>
              </w:numPr>
              <w:tabs>
                <w:tab w:val="clear" w:pos="720"/>
              </w:tabs>
              <w:ind w:left="189" w:hanging="171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Proyecciones tributarias.</w:t>
            </w:r>
          </w:p>
        </w:tc>
      </w:tr>
      <w:tr w:rsidR="003930B2" w:rsidRPr="002B7B95" w14:paraId="65CE61BF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7AA69" w14:textId="77777777" w:rsidR="003930B2" w:rsidRPr="002B7B95" w:rsidRDefault="003930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6D064" w14:textId="77777777" w:rsidR="003930B2" w:rsidRPr="002B7B95" w:rsidRDefault="003930B2" w:rsidP="00B32A7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31DBE7" w14:textId="77777777" w:rsidR="003930B2" w:rsidRPr="002B7B95" w:rsidRDefault="003930B2" w:rsidP="003930B2">
            <w:pPr>
              <w:numPr>
                <w:ilvl w:val="0"/>
                <w:numId w:val="6"/>
              </w:numPr>
              <w:tabs>
                <w:tab w:val="clear" w:pos="720"/>
              </w:tabs>
              <w:ind w:left="189" w:hanging="171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Facturación.</w:t>
            </w:r>
          </w:p>
        </w:tc>
      </w:tr>
      <w:tr w:rsidR="003930B2" w:rsidRPr="002B7B95" w14:paraId="5938539F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FF1C98" w14:textId="77777777" w:rsidR="003930B2" w:rsidRPr="002B7B95" w:rsidRDefault="003930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072C0D" w14:textId="77777777" w:rsidR="003930B2" w:rsidRPr="002B7B95" w:rsidRDefault="003930B2" w:rsidP="00B32A7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015B3" w14:textId="77777777" w:rsidR="003930B2" w:rsidRPr="002B7B95" w:rsidRDefault="003930B2" w:rsidP="003930B2">
            <w:pPr>
              <w:numPr>
                <w:ilvl w:val="0"/>
                <w:numId w:val="6"/>
              </w:numPr>
              <w:tabs>
                <w:tab w:val="clear" w:pos="720"/>
              </w:tabs>
              <w:ind w:left="189" w:hanging="171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Pago de proveedores.</w:t>
            </w:r>
          </w:p>
        </w:tc>
      </w:tr>
      <w:tr w:rsidR="00BA6CF9" w:rsidRPr="002B7B95" w14:paraId="5D4E8802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21919" w14:textId="77777777" w:rsidR="00BA6CF9" w:rsidRPr="002B7B95" w:rsidRDefault="00BA6C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18F9B" w14:textId="77777777" w:rsidR="00BA6CF9" w:rsidRPr="002B7B95" w:rsidRDefault="00BA6CF9" w:rsidP="00B32A7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F6761" w14:textId="77777777" w:rsidR="00BA6CF9" w:rsidRPr="002B7B95" w:rsidRDefault="00BA6CF9" w:rsidP="00E008F9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eastAsia="Symbol" w:hAnsi="Arial" w:cs="Arial"/>
                <w:sz w:val="22"/>
                <w:szCs w:val="22"/>
              </w:rPr>
            </w:pPr>
            <w:r w:rsidRPr="00A41418">
              <w:rPr>
                <w:rFonts w:ascii="Arial" w:eastAsia="Symbol" w:hAnsi="Arial" w:cs="Arial"/>
                <w:b/>
                <w:sz w:val="22"/>
                <w:szCs w:val="22"/>
              </w:rPr>
              <w:t>Dotación</w:t>
            </w:r>
            <w:r w:rsidRPr="004C6D8F">
              <w:rPr>
                <w:rFonts w:ascii="Arial" w:eastAsia="Symbol" w:hAnsi="Arial" w:cs="Arial"/>
                <w:b/>
                <w:sz w:val="22"/>
                <w:szCs w:val="22"/>
              </w:rPr>
              <w:t xml:space="preserve"> 150</w:t>
            </w:r>
            <w:r w:rsidRPr="00A41418">
              <w:rPr>
                <w:rFonts w:ascii="Arial" w:eastAsia="Symbol" w:hAnsi="Arial" w:cs="Arial"/>
                <w:b/>
                <w:sz w:val="22"/>
                <w:szCs w:val="22"/>
              </w:rPr>
              <w:t xml:space="preserve"> Personas.</w:t>
            </w:r>
          </w:p>
        </w:tc>
      </w:tr>
      <w:tr w:rsidR="00BA6CF9" w:rsidRPr="002B7B95" w14:paraId="2624D7E1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601FE" w14:textId="77777777" w:rsidR="00BA6CF9" w:rsidRPr="002B7B95" w:rsidRDefault="00BA6C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CABC7" w14:textId="77777777" w:rsidR="00BA6CF9" w:rsidRPr="002B7B95" w:rsidRDefault="00BA6CF9" w:rsidP="00B32A78">
            <w:pPr>
              <w:numPr>
                <w:ilvl w:val="0"/>
                <w:numId w:val="4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E57796" w14:textId="77777777" w:rsidR="00BA6CF9" w:rsidRPr="002B7B95" w:rsidRDefault="00BA6CF9" w:rsidP="00E008F9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eastAsia="Symbol" w:hAnsi="Arial" w:cs="Arial"/>
                <w:sz w:val="22"/>
                <w:szCs w:val="22"/>
              </w:rPr>
            </w:pPr>
            <w:r w:rsidRPr="00A41418">
              <w:rPr>
                <w:rFonts w:ascii="Arial" w:eastAsia="Symbol" w:hAnsi="Arial" w:cs="Arial"/>
                <w:b/>
                <w:sz w:val="22"/>
                <w:szCs w:val="22"/>
              </w:rPr>
              <w:t>Personal a cargo 2 personas.</w:t>
            </w:r>
          </w:p>
        </w:tc>
      </w:tr>
      <w:tr w:rsidR="003930B2" w:rsidRPr="002B7B95" w14:paraId="5B08B5D1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EB4AB" w14:textId="77777777" w:rsidR="003930B2" w:rsidRPr="002B7B95" w:rsidRDefault="003930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9C6F4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1F511A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30B2" w:rsidRPr="002B7B95" w14:paraId="26CA0DC4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3C05A0" w14:textId="77777777" w:rsidR="003930B2" w:rsidRPr="002B7B95" w:rsidRDefault="003930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7B95">
              <w:rPr>
                <w:rFonts w:ascii="Arial" w:hAnsi="Arial" w:cs="Arial"/>
                <w:b/>
                <w:sz w:val="22"/>
                <w:szCs w:val="22"/>
              </w:rPr>
              <w:t>SAE Ltda.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B29C9A" w14:textId="77777777" w:rsidR="003930B2" w:rsidRPr="002B7B95" w:rsidRDefault="003930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7B9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F8A97A" w14:textId="77777777" w:rsidR="003930B2" w:rsidRPr="002B7B95" w:rsidRDefault="003930B2" w:rsidP="007D38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7B95">
              <w:rPr>
                <w:rFonts w:ascii="Arial" w:hAnsi="Arial" w:cs="Arial"/>
                <w:b/>
                <w:sz w:val="22"/>
                <w:szCs w:val="22"/>
              </w:rPr>
              <w:t>Jefe de Contabilidad y R</w:t>
            </w:r>
            <w:r w:rsidR="007D3802">
              <w:rPr>
                <w:rFonts w:ascii="Arial" w:hAnsi="Arial" w:cs="Arial"/>
                <w:b/>
                <w:sz w:val="22"/>
                <w:szCs w:val="22"/>
              </w:rPr>
              <w:t>RHH</w:t>
            </w:r>
            <w:r w:rsidRPr="002B7B9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3930B2" w:rsidRPr="002B7B95" w14:paraId="4D9F6F6B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324756" w14:textId="77777777" w:rsidR="003930B2" w:rsidRPr="002B7B95" w:rsidRDefault="003930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hAnsi="Arial" w:cs="Arial"/>
                <w:sz w:val="22"/>
                <w:szCs w:val="22"/>
              </w:rPr>
              <w:t>(</w:t>
            </w:r>
            <w:smartTag w:uri="urn:schemas-microsoft-com:office:smarttags" w:element="metricconverter">
              <w:smartTagPr>
                <w:attr w:name="ProductID" w:val="2005 a"/>
              </w:smartTagPr>
              <w:r w:rsidRPr="002B7B95">
                <w:rPr>
                  <w:rFonts w:ascii="Arial" w:hAnsi="Arial" w:cs="Arial"/>
                  <w:sz w:val="22"/>
                  <w:szCs w:val="22"/>
                </w:rPr>
                <w:t>2005 a</w:t>
              </w:r>
            </w:smartTag>
            <w:r w:rsidRPr="002B7B95">
              <w:rPr>
                <w:rFonts w:ascii="Arial" w:hAnsi="Arial" w:cs="Arial"/>
                <w:sz w:val="22"/>
                <w:szCs w:val="22"/>
              </w:rPr>
              <w:t xml:space="preserve"> 2006)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9C3DC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3141B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30B2" w:rsidRPr="002B7B95" w14:paraId="19A03FF2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3B1409" w14:textId="77777777" w:rsidR="003930B2" w:rsidRPr="002B7B95" w:rsidRDefault="003930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C75D1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F3CC04" w14:textId="77777777" w:rsidR="003930B2" w:rsidRPr="002B7B95" w:rsidRDefault="003930B2" w:rsidP="003930B2">
            <w:pPr>
              <w:numPr>
                <w:ilvl w:val="0"/>
                <w:numId w:val="7"/>
              </w:numPr>
              <w:tabs>
                <w:tab w:val="clear" w:pos="720"/>
              </w:tabs>
              <w:ind w:left="189" w:hanging="171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 xml:space="preserve">Administrador sistema de contabilidad </w:t>
            </w:r>
            <w:proofErr w:type="spellStart"/>
            <w:r w:rsidRPr="002B7B95">
              <w:rPr>
                <w:rFonts w:ascii="Arial" w:eastAsia="Symbol" w:hAnsi="Arial" w:cs="Arial"/>
                <w:sz w:val="22"/>
                <w:szCs w:val="22"/>
              </w:rPr>
              <w:t>Transtecnia</w:t>
            </w:r>
            <w:proofErr w:type="spellEnd"/>
            <w:r w:rsidRPr="002B7B95">
              <w:rPr>
                <w:rFonts w:ascii="Arial" w:eastAsia="Symbol" w:hAnsi="Arial" w:cs="Arial"/>
                <w:sz w:val="22"/>
                <w:szCs w:val="22"/>
              </w:rPr>
              <w:t>.</w:t>
            </w:r>
          </w:p>
        </w:tc>
      </w:tr>
      <w:tr w:rsidR="003930B2" w:rsidRPr="002B7B95" w14:paraId="2CC51D50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4355AD" w14:textId="77777777" w:rsidR="003930B2" w:rsidRPr="002B7B95" w:rsidRDefault="003930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65116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0C27AB" w14:textId="77777777" w:rsidR="003930B2" w:rsidRPr="002B7B95" w:rsidRDefault="003930B2" w:rsidP="003930B2">
            <w:pPr>
              <w:numPr>
                <w:ilvl w:val="0"/>
                <w:numId w:val="7"/>
              </w:numPr>
              <w:tabs>
                <w:tab w:val="clear" w:pos="720"/>
              </w:tabs>
              <w:ind w:left="189" w:hanging="171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 xml:space="preserve">Administrador </w:t>
            </w:r>
            <w:r w:rsidR="00A41418">
              <w:rPr>
                <w:rFonts w:ascii="Arial" w:eastAsia="Symbol" w:hAnsi="Arial" w:cs="Arial"/>
                <w:sz w:val="22"/>
                <w:szCs w:val="22"/>
              </w:rPr>
              <w:t>ERP</w:t>
            </w:r>
            <w:r w:rsidR="009B71C2">
              <w:rPr>
                <w:rFonts w:ascii="Arial" w:eastAsia="Symbol" w:hAnsi="Arial" w:cs="Arial"/>
                <w:sz w:val="22"/>
                <w:szCs w:val="22"/>
              </w:rPr>
              <w:t xml:space="preserve"> </w:t>
            </w:r>
            <w:proofErr w:type="spellStart"/>
            <w:r w:rsidRPr="002B7B95">
              <w:rPr>
                <w:rFonts w:ascii="Arial" w:eastAsia="Symbol" w:hAnsi="Arial" w:cs="Arial"/>
                <w:sz w:val="22"/>
                <w:szCs w:val="22"/>
              </w:rPr>
              <w:t>Payroll</w:t>
            </w:r>
            <w:proofErr w:type="spellEnd"/>
            <w:r w:rsidRPr="002B7B95">
              <w:rPr>
                <w:rFonts w:ascii="Arial" w:eastAsia="Symbol" w:hAnsi="Arial" w:cs="Arial"/>
                <w:sz w:val="22"/>
                <w:szCs w:val="22"/>
              </w:rPr>
              <w:t>.</w:t>
            </w:r>
          </w:p>
        </w:tc>
      </w:tr>
      <w:tr w:rsidR="003930B2" w:rsidRPr="002B7B95" w14:paraId="3D7E835C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F4E37C" w14:textId="77777777" w:rsidR="003930B2" w:rsidRPr="002B7B95" w:rsidRDefault="003930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B30F8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F714AA" w14:textId="77777777" w:rsidR="003930B2" w:rsidRPr="002B7B95" w:rsidRDefault="003930B2" w:rsidP="003930B2">
            <w:pPr>
              <w:numPr>
                <w:ilvl w:val="0"/>
                <w:numId w:val="7"/>
              </w:numPr>
              <w:tabs>
                <w:tab w:val="clear" w:pos="720"/>
              </w:tabs>
              <w:ind w:left="189" w:hanging="171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Administrador RRHH.</w:t>
            </w:r>
          </w:p>
        </w:tc>
      </w:tr>
      <w:tr w:rsidR="00BA6CF9" w:rsidRPr="002B7B95" w14:paraId="2E637324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6542E" w14:textId="77777777" w:rsidR="00BA6CF9" w:rsidRPr="002B7B95" w:rsidRDefault="00BA6CF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41E394" w14:textId="77777777" w:rsidR="00BA6CF9" w:rsidRPr="002B7B95" w:rsidRDefault="00BA6C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B1CC40" w14:textId="77777777" w:rsidR="00BA6CF9" w:rsidRPr="002B7B95" w:rsidRDefault="00BA6CF9" w:rsidP="003930B2">
            <w:pPr>
              <w:numPr>
                <w:ilvl w:val="0"/>
                <w:numId w:val="7"/>
              </w:numPr>
              <w:tabs>
                <w:tab w:val="clear" w:pos="720"/>
              </w:tabs>
              <w:ind w:left="189" w:hanging="171"/>
              <w:rPr>
                <w:rFonts w:ascii="Arial" w:eastAsia="Symbo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Informes mensuales.</w:t>
            </w:r>
          </w:p>
        </w:tc>
      </w:tr>
      <w:tr w:rsidR="003930B2" w:rsidRPr="002B7B95" w14:paraId="4A022279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2B00AE" w14:textId="77777777" w:rsidR="003930B2" w:rsidRPr="002B7B95" w:rsidRDefault="003930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C6D796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9188D" w14:textId="77777777" w:rsidR="003930B2" w:rsidRPr="002B7B95" w:rsidRDefault="003930B2" w:rsidP="003930B2">
            <w:pPr>
              <w:numPr>
                <w:ilvl w:val="0"/>
                <w:numId w:val="7"/>
              </w:numPr>
              <w:tabs>
                <w:tab w:val="clear" w:pos="720"/>
              </w:tabs>
              <w:ind w:left="189" w:hanging="171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Contratación de personal.</w:t>
            </w:r>
          </w:p>
        </w:tc>
      </w:tr>
      <w:tr w:rsidR="003930B2" w:rsidRPr="002B7B95" w14:paraId="3A7B0951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1831B3" w14:textId="77777777" w:rsidR="003930B2" w:rsidRPr="002B7B95" w:rsidRDefault="003930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E11D2A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1C4171" w14:textId="77777777" w:rsidR="003930B2" w:rsidRPr="002B7B95" w:rsidRDefault="003930B2" w:rsidP="003930B2">
            <w:pPr>
              <w:numPr>
                <w:ilvl w:val="0"/>
                <w:numId w:val="7"/>
              </w:numPr>
              <w:tabs>
                <w:tab w:val="clear" w:pos="720"/>
              </w:tabs>
              <w:ind w:left="189" w:hanging="171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Balances Generales y proyectados.</w:t>
            </w:r>
          </w:p>
        </w:tc>
      </w:tr>
      <w:tr w:rsidR="003930B2" w:rsidRPr="002B7B95" w14:paraId="4A039B53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126E5D" w14:textId="77777777" w:rsidR="003930B2" w:rsidRPr="002B7B95" w:rsidRDefault="003930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E403A5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CFCE3" w14:textId="77777777" w:rsidR="003930B2" w:rsidRPr="002B7B95" w:rsidRDefault="003930B2" w:rsidP="003930B2">
            <w:pPr>
              <w:numPr>
                <w:ilvl w:val="0"/>
                <w:numId w:val="7"/>
              </w:numPr>
              <w:tabs>
                <w:tab w:val="clear" w:pos="720"/>
              </w:tabs>
              <w:ind w:left="189" w:hanging="171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Renta.</w:t>
            </w:r>
          </w:p>
        </w:tc>
      </w:tr>
      <w:tr w:rsidR="003930B2" w:rsidRPr="002B7B95" w14:paraId="4E19B19E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431CDC" w14:textId="77777777" w:rsidR="003930B2" w:rsidRPr="002B7B95" w:rsidRDefault="003930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398E2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9B9570" w14:textId="77777777" w:rsidR="003930B2" w:rsidRPr="002B7B95" w:rsidRDefault="003930B2" w:rsidP="003930B2">
            <w:pPr>
              <w:numPr>
                <w:ilvl w:val="0"/>
                <w:numId w:val="7"/>
              </w:numPr>
              <w:tabs>
                <w:tab w:val="clear" w:pos="720"/>
              </w:tabs>
              <w:ind w:left="189" w:hanging="171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Declaraciones Juradas.</w:t>
            </w:r>
          </w:p>
        </w:tc>
      </w:tr>
      <w:tr w:rsidR="003930B2" w:rsidRPr="002B7B95" w14:paraId="1CE1C79C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87F21" w14:textId="77777777" w:rsidR="003930B2" w:rsidRPr="002B7B95" w:rsidRDefault="003930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93A62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1DE742" w14:textId="77777777" w:rsidR="003930B2" w:rsidRPr="002B7B95" w:rsidRDefault="003930B2" w:rsidP="003930B2">
            <w:pPr>
              <w:numPr>
                <w:ilvl w:val="0"/>
                <w:numId w:val="7"/>
              </w:numPr>
              <w:tabs>
                <w:tab w:val="clear" w:pos="720"/>
              </w:tabs>
              <w:ind w:left="189" w:hanging="171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Formulario 29.</w:t>
            </w:r>
          </w:p>
        </w:tc>
      </w:tr>
      <w:tr w:rsidR="003930B2" w:rsidRPr="002B7B95" w14:paraId="4FC7F8CF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4BA73E" w14:textId="77777777" w:rsidR="003930B2" w:rsidRPr="002B7B95" w:rsidRDefault="003930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B3F2EB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13A069" w14:textId="77777777" w:rsidR="003930B2" w:rsidRPr="002B7B95" w:rsidRDefault="003930B2" w:rsidP="003930B2">
            <w:pPr>
              <w:numPr>
                <w:ilvl w:val="0"/>
                <w:numId w:val="7"/>
              </w:numPr>
              <w:tabs>
                <w:tab w:val="clear" w:pos="720"/>
              </w:tabs>
              <w:ind w:left="189" w:hanging="171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Proyecciones tributarias.</w:t>
            </w:r>
          </w:p>
        </w:tc>
      </w:tr>
      <w:tr w:rsidR="003930B2" w:rsidRPr="002B7B95" w14:paraId="431823CE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4F5C7" w14:textId="77777777" w:rsidR="003930B2" w:rsidRPr="002B7B95" w:rsidRDefault="003930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020A7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A19BC1" w14:textId="77777777" w:rsidR="003930B2" w:rsidRPr="002B7B95" w:rsidRDefault="003930B2" w:rsidP="003930B2">
            <w:pPr>
              <w:numPr>
                <w:ilvl w:val="0"/>
                <w:numId w:val="7"/>
              </w:numPr>
              <w:tabs>
                <w:tab w:val="clear" w:pos="720"/>
              </w:tabs>
              <w:ind w:left="189" w:hanging="171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Facturación.</w:t>
            </w:r>
          </w:p>
        </w:tc>
      </w:tr>
      <w:tr w:rsidR="003930B2" w:rsidRPr="002B7B95" w14:paraId="15EBCABC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7B270A" w14:textId="77777777" w:rsidR="003930B2" w:rsidRPr="002B7B95" w:rsidRDefault="003930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904CB7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983012" w14:textId="77777777" w:rsidR="003930B2" w:rsidRPr="002B7B95" w:rsidRDefault="003930B2" w:rsidP="003930B2">
            <w:pPr>
              <w:numPr>
                <w:ilvl w:val="0"/>
                <w:numId w:val="7"/>
              </w:numPr>
              <w:tabs>
                <w:tab w:val="clear" w:pos="720"/>
              </w:tabs>
              <w:ind w:left="189" w:hanging="171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Pago de proveedores.</w:t>
            </w:r>
          </w:p>
        </w:tc>
      </w:tr>
      <w:tr w:rsidR="00BA6CF9" w:rsidRPr="002B7B95" w14:paraId="20CE59F6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71CD3" w14:textId="77777777" w:rsidR="00BA6CF9" w:rsidRPr="002B7B95" w:rsidRDefault="00BA6CF9" w:rsidP="00BA6C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F701D" w14:textId="77777777" w:rsidR="00BA6CF9" w:rsidRPr="002B7B95" w:rsidRDefault="00BA6C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EE4BD" w14:textId="77777777" w:rsidR="00BA6CF9" w:rsidRPr="002B7B95" w:rsidRDefault="00BA6CF9" w:rsidP="00E008F9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eastAsia="Symbol" w:hAnsi="Arial" w:cs="Arial"/>
                <w:sz w:val="22"/>
                <w:szCs w:val="22"/>
              </w:rPr>
            </w:pPr>
            <w:r w:rsidRPr="00A41418">
              <w:rPr>
                <w:rFonts w:ascii="Arial" w:eastAsia="Symbol" w:hAnsi="Arial" w:cs="Arial"/>
                <w:b/>
                <w:sz w:val="22"/>
                <w:szCs w:val="22"/>
              </w:rPr>
              <w:t>Dotación</w:t>
            </w:r>
            <w:r w:rsidRPr="004C6D8F">
              <w:rPr>
                <w:rFonts w:ascii="Arial" w:eastAsia="Symbol" w:hAnsi="Arial" w:cs="Arial"/>
                <w:b/>
                <w:sz w:val="22"/>
                <w:szCs w:val="22"/>
              </w:rPr>
              <w:t xml:space="preserve"> 120</w:t>
            </w:r>
            <w:r w:rsidRPr="00A41418">
              <w:rPr>
                <w:rFonts w:ascii="Arial" w:eastAsia="Symbol" w:hAnsi="Arial" w:cs="Arial"/>
                <w:b/>
                <w:sz w:val="22"/>
                <w:szCs w:val="22"/>
              </w:rPr>
              <w:t xml:space="preserve"> Personas.</w:t>
            </w:r>
          </w:p>
        </w:tc>
      </w:tr>
      <w:tr w:rsidR="00BA6CF9" w:rsidRPr="002B7B95" w14:paraId="4DD5276B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FCA41" w14:textId="77777777" w:rsidR="00BA6CF9" w:rsidRPr="002B7B95" w:rsidRDefault="00BA6CF9" w:rsidP="00BA6C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6A722" w14:textId="77777777" w:rsidR="00BA6CF9" w:rsidRPr="002B7B95" w:rsidRDefault="00BA6C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51FA1" w14:textId="77777777" w:rsidR="00BA6CF9" w:rsidRPr="002B7B95" w:rsidRDefault="00BA6CF9" w:rsidP="00E008F9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eastAsia="Symbol" w:hAnsi="Arial" w:cs="Arial"/>
                <w:sz w:val="22"/>
                <w:szCs w:val="22"/>
              </w:rPr>
            </w:pPr>
            <w:r w:rsidRPr="00A41418">
              <w:rPr>
                <w:rFonts w:ascii="Arial" w:eastAsia="Symbol" w:hAnsi="Arial" w:cs="Arial"/>
                <w:b/>
                <w:sz w:val="22"/>
                <w:szCs w:val="22"/>
              </w:rPr>
              <w:t>Personal a cargo 3 personas.</w:t>
            </w:r>
          </w:p>
        </w:tc>
      </w:tr>
      <w:tr w:rsidR="00DD457C" w:rsidRPr="002B7B95" w14:paraId="5B95CD12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20BBB2" w14:textId="77777777" w:rsidR="00DD457C" w:rsidRPr="002B7B95" w:rsidRDefault="00DD457C" w:rsidP="00BA6C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B595B" w14:textId="77777777" w:rsidR="00DD457C" w:rsidRPr="002B7B95" w:rsidRDefault="00DD45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9C8D39" w14:textId="77777777" w:rsidR="00DD457C" w:rsidRPr="002B7B95" w:rsidRDefault="00DD457C" w:rsidP="00DD457C">
            <w:pPr>
              <w:ind w:left="9"/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  <w:tr w:rsidR="003930B2" w:rsidRPr="002B7B95" w14:paraId="72A7D0EA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97A00" w14:textId="77777777" w:rsidR="003930B2" w:rsidRPr="002B7B95" w:rsidRDefault="003930B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7B95">
              <w:rPr>
                <w:rFonts w:ascii="Arial" w:hAnsi="Arial" w:cs="Arial"/>
                <w:b/>
                <w:sz w:val="22"/>
                <w:szCs w:val="22"/>
              </w:rPr>
              <w:t>Holding Anticipa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3D8E2" w14:textId="77777777" w:rsidR="003930B2" w:rsidRPr="002B7B95" w:rsidRDefault="003930B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7B9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0AE61" w14:textId="77777777" w:rsidR="003930B2" w:rsidRPr="002B7B95" w:rsidRDefault="003930B2" w:rsidP="007D380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7B95">
              <w:rPr>
                <w:rFonts w:ascii="Arial" w:hAnsi="Arial" w:cs="Arial"/>
                <w:b/>
                <w:sz w:val="22"/>
                <w:szCs w:val="22"/>
              </w:rPr>
              <w:t>Jefe de R</w:t>
            </w:r>
            <w:r w:rsidR="007D3802">
              <w:rPr>
                <w:rFonts w:ascii="Arial" w:hAnsi="Arial" w:cs="Arial"/>
                <w:b/>
                <w:sz w:val="22"/>
                <w:szCs w:val="22"/>
              </w:rPr>
              <w:t>RHH</w:t>
            </w:r>
            <w:r w:rsidRPr="002B7B9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3930B2" w:rsidRPr="002B7B95" w14:paraId="5F904945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1125E9" w14:textId="77777777" w:rsidR="003930B2" w:rsidRPr="002B7B95" w:rsidRDefault="003930B2" w:rsidP="00884F3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hAnsi="Arial" w:cs="Arial"/>
                <w:sz w:val="22"/>
                <w:szCs w:val="22"/>
              </w:rPr>
              <w:t xml:space="preserve">(2006- </w:t>
            </w:r>
            <w:r w:rsidR="00884F30" w:rsidRPr="002B7B95">
              <w:rPr>
                <w:rFonts w:ascii="Arial" w:hAnsi="Arial" w:cs="Arial"/>
                <w:sz w:val="22"/>
                <w:szCs w:val="22"/>
              </w:rPr>
              <w:t>2011</w:t>
            </w:r>
            <w:r w:rsidRPr="002B7B95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5E05EE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17F8B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930B2" w:rsidRPr="002B7B95" w14:paraId="0D6DCA29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F7224" w14:textId="77777777" w:rsidR="003930B2" w:rsidRPr="002B7B95" w:rsidRDefault="003930B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E48A43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1B78A" w14:textId="77777777" w:rsidR="003930B2" w:rsidRPr="002B7B95" w:rsidRDefault="003930B2" w:rsidP="003930B2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 xml:space="preserve">Administrador </w:t>
            </w:r>
            <w:r w:rsidR="00A41418">
              <w:rPr>
                <w:rFonts w:ascii="Arial" w:eastAsia="Symbol" w:hAnsi="Arial" w:cs="Arial"/>
                <w:sz w:val="22"/>
                <w:szCs w:val="22"/>
              </w:rPr>
              <w:t>ERP</w:t>
            </w:r>
            <w:r w:rsidR="009B71C2">
              <w:rPr>
                <w:rFonts w:ascii="Arial" w:eastAsia="Symbol" w:hAnsi="Arial" w:cs="Arial"/>
                <w:sz w:val="22"/>
                <w:szCs w:val="22"/>
              </w:rPr>
              <w:t xml:space="preserve"> </w:t>
            </w:r>
            <w:proofErr w:type="spellStart"/>
            <w:r w:rsidRPr="002B7B95">
              <w:rPr>
                <w:rFonts w:ascii="Arial" w:eastAsia="Symbol" w:hAnsi="Arial" w:cs="Arial"/>
                <w:sz w:val="22"/>
                <w:szCs w:val="22"/>
              </w:rPr>
              <w:t>Payroll</w:t>
            </w:r>
            <w:proofErr w:type="spellEnd"/>
            <w:r w:rsidRPr="002B7B95">
              <w:rPr>
                <w:rFonts w:ascii="Arial" w:eastAsia="Symbol" w:hAnsi="Arial" w:cs="Arial"/>
                <w:sz w:val="22"/>
                <w:szCs w:val="22"/>
              </w:rPr>
              <w:t>.</w:t>
            </w:r>
          </w:p>
        </w:tc>
      </w:tr>
      <w:tr w:rsidR="003930B2" w:rsidRPr="002B7B95" w14:paraId="1EC4D790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40DEB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A52294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B82E96" w14:textId="77777777" w:rsidR="003930B2" w:rsidRPr="002B7B95" w:rsidRDefault="003930B2" w:rsidP="003930B2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Análisis de cuentas de RRHH.</w:t>
            </w:r>
          </w:p>
        </w:tc>
      </w:tr>
      <w:tr w:rsidR="003930B2" w:rsidRPr="002B7B95" w14:paraId="1FCC09BF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7DCDA8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0EA2D7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33F22" w14:textId="77777777" w:rsidR="003930B2" w:rsidRPr="002B7B95" w:rsidRDefault="003930B2" w:rsidP="003930B2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Informes mensuales.</w:t>
            </w:r>
          </w:p>
        </w:tc>
      </w:tr>
      <w:tr w:rsidR="003930B2" w:rsidRPr="002B7B95" w14:paraId="2F0BE82F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D355C9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81F0B1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1E4E3B" w14:textId="77777777" w:rsidR="003930B2" w:rsidRPr="002B7B95" w:rsidRDefault="003930B2" w:rsidP="003930B2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Control de Presupuesto del Área.</w:t>
            </w:r>
          </w:p>
        </w:tc>
      </w:tr>
      <w:tr w:rsidR="003930B2" w:rsidRPr="002B7B95" w14:paraId="519D9B23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7AAFBA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EE48EE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366750" w14:textId="77777777" w:rsidR="003930B2" w:rsidRPr="002B7B95" w:rsidRDefault="003930B2" w:rsidP="003930B2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Contratos.</w:t>
            </w:r>
          </w:p>
        </w:tc>
      </w:tr>
      <w:tr w:rsidR="003930B2" w:rsidRPr="002B7B95" w14:paraId="652D1C99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8EB2C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1FD38A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176959" w14:textId="77777777" w:rsidR="003930B2" w:rsidRPr="002B7B95" w:rsidRDefault="003930B2" w:rsidP="003930B2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Reclutamiento y Selección.</w:t>
            </w:r>
          </w:p>
        </w:tc>
      </w:tr>
      <w:tr w:rsidR="003930B2" w:rsidRPr="002B7B95" w14:paraId="38F5FD05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E2DD96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357532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D32E7F" w14:textId="77777777" w:rsidR="003930B2" w:rsidRPr="002B7B95" w:rsidRDefault="003930B2" w:rsidP="003930B2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Anexos.</w:t>
            </w:r>
          </w:p>
        </w:tc>
      </w:tr>
      <w:tr w:rsidR="003930B2" w:rsidRPr="002B7B95" w14:paraId="156489D9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023C8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B5498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15F74" w14:textId="77777777" w:rsidR="003930B2" w:rsidRPr="002B7B95" w:rsidRDefault="003930B2" w:rsidP="003930B2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Finiquitos.</w:t>
            </w:r>
          </w:p>
        </w:tc>
      </w:tr>
      <w:tr w:rsidR="003930B2" w:rsidRPr="002B7B95" w14:paraId="015D91B1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6C19D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69460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B35B1" w14:textId="77777777" w:rsidR="003930B2" w:rsidRPr="002B7B95" w:rsidRDefault="003930B2" w:rsidP="003930B2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Negociación y trato directo CIA. de Seguros.</w:t>
            </w:r>
          </w:p>
        </w:tc>
      </w:tr>
      <w:tr w:rsidR="003930B2" w:rsidRPr="002B7B95" w14:paraId="3AD8B0B0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7F57B8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738AF4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917F7" w14:textId="77777777" w:rsidR="003930B2" w:rsidRPr="002B7B95" w:rsidRDefault="003930B2" w:rsidP="003930B2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Pago sueldos, imposiciones y honorarios en línea.</w:t>
            </w:r>
          </w:p>
        </w:tc>
      </w:tr>
      <w:tr w:rsidR="003930B2" w:rsidRPr="002B7B95" w14:paraId="0B406D3C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ABBD8F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BA33E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7E81E" w14:textId="77777777" w:rsidR="003930B2" w:rsidRPr="002B7B95" w:rsidRDefault="003930B2" w:rsidP="003930B2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Tramitación Formularios F30 y F30-1.</w:t>
            </w:r>
          </w:p>
        </w:tc>
      </w:tr>
      <w:tr w:rsidR="003930B2" w:rsidRPr="002B7B95" w14:paraId="611C63A6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FCBC1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C6B09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3CA971" w14:textId="77777777" w:rsidR="003930B2" w:rsidRPr="002B7B95" w:rsidRDefault="003930B2" w:rsidP="003930B2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Cierres contables de Remuneraciones.</w:t>
            </w:r>
          </w:p>
        </w:tc>
      </w:tr>
      <w:tr w:rsidR="003930B2" w:rsidRPr="002B7B95" w14:paraId="73962D9F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82A365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71F136" w14:textId="77777777" w:rsidR="003930B2" w:rsidRPr="002B7B95" w:rsidRDefault="00393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C9D9DB" w14:textId="77777777" w:rsidR="003930B2" w:rsidRPr="002B7B95" w:rsidRDefault="003930B2" w:rsidP="003930B2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Controlador de Empresas Externas (subcontratación).</w:t>
            </w:r>
          </w:p>
        </w:tc>
      </w:tr>
      <w:tr w:rsidR="00BA6CF9" w:rsidRPr="002B7B95" w14:paraId="15E6688D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99465" w14:textId="77777777" w:rsidR="00BA6CF9" w:rsidRPr="002B7B95" w:rsidRDefault="00BA6C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123B1" w14:textId="77777777" w:rsidR="00BA6CF9" w:rsidRPr="002B7B95" w:rsidRDefault="00BA6C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A6EF48" w14:textId="77777777" w:rsidR="00BA6CF9" w:rsidRPr="00A41418" w:rsidRDefault="00BA6CF9" w:rsidP="003930B2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eastAsia="Symbol" w:hAnsi="Arial" w:cs="Arial"/>
                <w:b/>
                <w:sz w:val="22"/>
                <w:szCs w:val="22"/>
              </w:rPr>
            </w:pPr>
            <w:r w:rsidRPr="00A41418">
              <w:rPr>
                <w:rFonts w:ascii="Arial" w:eastAsia="Symbol" w:hAnsi="Arial" w:cs="Arial"/>
                <w:b/>
                <w:sz w:val="22"/>
                <w:szCs w:val="22"/>
              </w:rPr>
              <w:t xml:space="preserve">Dotación </w:t>
            </w:r>
            <w:r w:rsidRPr="004C6D8F">
              <w:rPr>
                <w:rFonts w:ascii="Arial" w:eastAsia="Symbol" w:hAnsi="Arial" w:cs="Arial"/>
                <w:b/>
                <w:sz w:val="22"/>
                <w:szCs w:val="22"/>
              </w:rPr>
              <w:t>200</w:t>
            </w:r>
            <w:r w:rsidRPr="00A41418">
              <w:rPr>
                <w:rFonts w:ascii="Arial" w:eastAsia="Symbol" w:hAnsi="Arial" w:cs="Arial"/>
                <w:b/>
                <w:sz w:val="22"/>
                <w:szCs w:val="22"/>
              </w:rPr>
              <w:t xml:space="preserve"> Personas.</w:t>
            </w:r>
          </w:p>
        </w:tc>
      </w:tr>
      <w:tr w:rsidR="00BA6CF9" w:rsidRPr="002B7B95" w14:paraId="622B4175" w14:textId="77777777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CEA3D" w14:textId="77777777" w:rsidR="00BA6CF9" w:rsidRPr="002B7B95" w:rsidRDefault="00BA6C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95670" w14:textId="77777777" w:rsidR="00BA6CF9" w:rsidRPr="002B7B95" w:rsidRDefault="00BA6CF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A1E0EB" w14:textId="77777777" w:rsidR="00BA6CF9" w:rsidRPr="00A41418" w:rsidRDefault="00BA6CF9" w:rsidP="003930B2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eastAsia="Symbol" w:hAnsi="Arial" w:cs="Arial"/>
                <w:b/>
                <w:sz w:val="22"/>
                <w:szCs w:val="22"/>
              </w:rPr>
            </w:pPr>
            <w:r w:rsidRPr="00A41418">
              <w:rPr>
                <w:rFonts w:ascii="Arial" w:eastAsia="Symbol" w:hAnsi="Arial" w:cs="Arial"/>
                <w:b/>
                <w:sz w:val="22"/>
                <w:szCs w:val="22"/>
              </w:rPr>
              <w:t>Personal a cargo 2 personas.</w:t>
            </w:r>
          </w:p>
        </w:tc>
      </w:tr>
    </w:tbl>
    <w:p w14:paraId="38C1F859" w14:textId="77777777" w:rsidR="00AB5D10" w:rsidRDefault="00AB5D10" w:rsidP="0094695F">
      <w:pPr>
        <w:ind w:left="3600"/>
        <w:rPr>
          <w:rFonts w:ascii="Arial" w:hAnsi="Arial" w:cs="Arial"/>
          <w:sz w:val="22"/>
          <w:szCs w:val="22"/>
        </w:rPr>
      </w:pPr>
    </w:p>
    <w:p w14:paraId="0C8FE7CE" w14:textId="77777777" w:rsidR="00D35A2A" w:rsidRDefault="00D35A2A" w:rsidP="0094695F">
      <w:pPr>
        <w:ind w:left="3600"/>
        <w:rPr>
          <w:rFonts w:ascii="Arial" w:hAnsi="Arial" w:cs="Arial"/>
          <w:sz w:val="22"/>
          <w:szCs w:val="22"/>
        </w:rPr>
      </w:pPr>
    </w:p>
    <w:tbl>
      <w:tblPr>
        <w:tblW w:w="903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2"/>
        <w:gridCol w:w="214"/>
        <w:gridCol w:w="6080"/>
      </w:tblGrid>
      <w:tr w:rsidR="00A45AE5" w:rsidRPr="002B7B95" w14:paraId="1D6603B1" w14:textId="77777777" w:rsidTr="00FA4D09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FCF687" w14:textId="77777777" w:rsidR="00A45AE5" w:rsidRPr="002B7B95" w:rsidRDefault="00A45AE5" w:rsidP="00A45AE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7B95">
              <w:rPr>
                <w:rFonts w:ascii="Arial" w:hAnsi="Arial" w:cs="Arial"/>
                <w:b/>
                <w:sz w:val="22"/>
                <w:szCs w:val="22"/>
              </w:rPr>
              <w:t>Holding Empresas FLORES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D9FAC9" w14:textId="77777777" w:rsidR="00A45AE5" w:rsidRPr="002B7B95" w:rsidRDefault="00A45AE5" w:rsidP="00FA4D0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7B9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E9228B" w14:textId="77777777" w:rsidR="00A45AE5" w:rsidRPr="002B7B95" w:rsidRDefault="000F0E94" w:rsidP="00A45AE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Jefe</w:t>
            </w:r>
            <w:r w:rsidR="007D3802">
              <w:rPr>
                <w:rFonts w:ascii="Arial" w:hAnsi="Arial" w:cs="Arial"/>
                <w:b/>
                <w:sz w:val="22"/>
                <w:szCs w:val="22"/>
              </w:rPr>
              <w:t xml:space="preserve"> de RRHH</w:t>
            </w:r>
            <w:r w:rsidR="00C36CD2">
              <w:rPr>
                <w:rFonts w:ascii="Arial" w:hAnsi="Arial" w:cs="Arial"/>
                <w:b/>
                <w:sz w:val="22"/>
                <w:szCs w:val="22"/>
              </w:rPr>
              <w:t xml:space="preserve"> y Administración</w:t>
            </w:r>
            <w:r w:rsidR="00A45AE5" w:rsidRPr="002B7B9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A45AE5" w:rsidRPr="002B7B95" w14:paraId="04B850C7" w14:textId="77777777" w:rsidTr="00FA4D09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29FC24" w14:textId="77777777" w:rsidR="00A45AE5" w:rsidRPr="002B7B95" w:rsidRDefault="00A45AE5" w:rsidP="007D3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hAnsi="Arial" w:cs="Arial"/>
                <w:sz w:val="22"/>
                <w:szCs w:val="22"/>
              </w:rPr>
              <w:t xml:space="preserve">(2011- </w:t>
            </w:r>
            <w:r w:rsidR="007D3802">
              <w:rPr>
                <w:rFonts w:ascii="Arial" w:hAnsi="Arial" w:cs="Arial"/>
                <w:sz w:val="22"/>
                <w:szCs w:val="22"/>
              </w:rPr>
              <w:t>2013</w:t>
            </w:r>
            <w:r w:rsidRPr="002B7B95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004F19" w14:textId="77777777" w:rsidR="00A45AE5" w:rsidRPr="002B7B95" w:rsidRDefault="00A45AE5" w:rsidP="00FA4D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C0C651" w14:textId="77777777" w:rsidR="00A45AE5" w:rsidRPr="002B7B95" w:rsidRDefault="00A45AE5" w:rsidP="00FA4D0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45AE5" w:rsidRPr="002B7B95" w14:paraId="27396CF6" w14:textId="77777777" w:rsidTr="00FA4D09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8D56CC" w14:textId="77777777" w:rsidR="00A45AE5" w:rsidRPr="002B7B95" w:rsidRDefault="00A45AE5" w:rsidP="00FA4D0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E50C6" w14:textId="77777777" w:rsidR="00A45AE5" w:rsidRPr="002B7B95" w:rsidRDefault="00A45AE5" w:rsidP="00FA4D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DB7C87" w14:textId="77777777" w:rsidR="00A45AE5" w:rsidRPr="002B7B95" w:rsidRDefault="00A45AE5" w:rsidP="00FA4D09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 xml:space="preserve">Administrador </w:t>
            </w:r>
            <w:r w:rsidR="00A41418">
              <w:rPr>
                <w:rFonts w:ascii="Arial" w:eastAsia="Symbol" w:hAnsi="Arial" w:cs="Arial"/>
                <w:sz w:val="22"/>
                <w:szCs w:val="22"/>
              </w:rPr>
              <w:t>ERP</w:t>
            </w:r>
            <w:r w:rsidR="009B71C2">
              <w:rPr>
                <w:rFonts w:ascii="Arial" w:eastAsia="Symbol" w:hAnsi="Arial" w:cs="Arial"/>
                <w:sz w:val="22"/>
                <w:szCs w:val="22"/>
              </w:rPr>
              <w:t xml:space="preserve"> </w:t>
            </w:r>
            <w:proofErr w:type="spellStart"/>
            <w:r w:rsidRPr="002B7B95">
              <w:rPr>
                <w:rFonts w:ascii="Arial" w:eastAsia="Symbol" w:hAnsi="Arial" w:cs="Arial"/>
                <w:sz w:val="22"/>
                <w:szCs w:val="22"/>
              </w:rPr>
              <w:t>Payroll</w:t>
            </w:r>
            <w:proofErr w:type="spellEnd"/>
            <w:r w:rsidRPr="002B7B95">
              <w:rPr>
                <w:rFonts w:ascii="Arial" w:eastAsia="Symbol" w:hAnsi="Arial" w:cs="Arial"/>
                <w:sz w:val="22"/>
                <w:szCs w:val="22"/>
              </w:rPr>
              <w:t>.</w:t>
            </w:r>
          </w:p>
        </w:tc>
      </w:tr>
      <w:tr w:rsidR="00A45AE5" w:rsidRPr="002B7B95" w14:paraId="4BE77574" w14:textId="77777777" w:rsidTr="00FA4D09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04FA47" w14:textId="77777777" w:rsidR="00A45AE5" w:rsidRPr="002B7B95" w:rsidRDefault="00A45AE5" w:rsidP="00FA4D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8C698B" w14:textId="77777777" w:rsidR="00A45AE5" w:rsidRPr="002B7B95" w:rsidRDefault="00A45AE5" w:rsidP="00FA4D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EA495D" w14:textId="77777777" w:rsidR="00A45AE5" w:rsidRPr="002B7B95" w:rsidRDefault="00A45AE5" w:rsidP="00FA4D09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Análisis de cuentas de RRHH.</w:t>
            </w:r>
          </w:p>
        </w:tc>
      </w:tr>
      <w:tr w:rsidR="00A45AE5" w:rsidRPr="002B7B95" w14:paraId="3F0EBE17" w14:textId="77777777" w:rsidTr="00FA4D09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939487" w14:textId="77777777" w:rsidR="00A45AE5" w:rsidRPr="002B7B95" w:rsidRDefault="00A45AE5" w:rsidP="00FA4D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A258D8" w14:textId="77777777" w:rsidR="00A45AE5" w:rsidRPr="002B7B95" w:rsidRDefault="00A45AE5" w:rsidP="00FA4D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A645C" w14:textId="77777777" w:rsidR="00A45AE5" w:rsidRPr="002B7B95" w:rsidRDefault="00A45AE5" w:rsidP="00FA4D09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Informes mensuales.</w:t>
            </w:r>
          </w:p>
        </w:tc>
      </w:tr>
      <w:tr w:rsidR="00A45AE5" w:rsidRPr="002B7B95" w14:paraId="0E8273A6" w14:textId="77777777" w:rsidTr="00FA4D09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BD3EC" w14:textId="77777777" w:rsidR="00A45AE5" w:rsidRPr="002B7B95" w:rsidRDefault="00A45AE5" w:rsidP="00FA4D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DCCCAD" w14:textId="77777777" w:rsidR="00A45AE5" w:rsidRPr="002B7B95" w:rsidRDefault="00A45AE5" w:rsidP="00FA4D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C564F" w14:textId="77777777" w:rsidR="00A45AE5" w:rsidRPr="002B7B95" w:rsidRDefault="00A45AE5" w:rsidP="00FA4D09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Control de Presupuesto del Área.</w:t>
            </w:r>
          </w:p>
        </w:tc>
      </w:tr>
      <w:tr w:rsidR="00A45AE5" w:rsidRPr="002B7B95" w14:paraId="496F71D2" w14:textId="77777777" w:rsidTr="00FA4D09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AF6883" w14:textId="77777777" w:rsidR="00A45AE5" w:rsidRPr="002B7B95" w:rsidRDefault="00A45AE5" w:rsidP="00FA4D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529ED" w14:textId="77777777" w:rsidR="00A45AE5" w:rsidRPr="002B7B95" w:rsidRDefault="00A45AE5" w:rsidP="00FA4D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FC3FC7" w14:textId="77777777" w:rsidR="00A45AE5" w:rsidRPr="002B7B95" w:rsidRDefault="00A45AE5" w:rsidP="00FA4D09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Contratos</w:t>
            </w:r>
            <w:r w:rsidR="00D35A2A">
              <w:rPr>
                <w:rFonts w:ascii="Arial" w:eastAsia="Symbol" w:hAnsi="Arial" w:cs="Arial"/>
                <w:sz w:val="22"/>
                <w:szCs w:val="22"/>
              </w:rPr>
              <w:t xml:space="preserve"> y anexos</w:t>
            </w:r>
            <w:r w:rsidRPr="002B7B95">
              <w:rPr>
                <w:rFonts w:ascii="Arial" w:eastAsia="Symbol" w:hAnsi="Arial" w:cs="Arial"/>
                <w:sz w:val="22"/>
                <w:szCs w:val="22"/>
              </w:rPr>
              <w:t>.</w:t>
            </w:r>
          </w:p>
        </w:tc>
      </w:tr>
      <w:tr w:rsidR="00A45AE5" w:rsidRPr="002B7B95" w14:paraId="5CE2596B" w14:textId="77777777" w:rsidTr="00FA4D09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157D6" w14:textId="77777777" w:rsidR="00A45AE5" w:rsidRPr="002B7B95" w:rsidRDefault="00A45AE5" w:rsidP="00FA4D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1E7B2" w14:textId="77777777" w:rsidR="00A45AE5" w:rsidRPr="002B7B95" w:rsidRDefault="00A45AE5" w:rsidP="00FA4D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A175F9" w14:textId="77777777" w:rsidR="00A45AE5" w:rsidRPr="002B7B95" w:rsidRDefault="00A45AE5" w:rsidP="00FA4D09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Finiquitos.</w:t>
            </w:r>
          </w:p>
        </w:tc>
      </w:tr>
      <w:tr w:rsidR="00A45AE5" w:rsidRPr="002B7B95" w14:paraId="033BFDAB" w14:textId="77777777" w:rsidTr="00FA4D09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770CE" w14:textId="77777777" w:rsidR="00A45AE5" w:rsidRPr="002B7B95" w:rsidRDefault="00A45AE5" w:rsidP="00FA4D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BEED82" w14:textId="77777777" w:rsidR="00A45AE5" w:rsidRPr="002B7B95" w:rsidRDefault="00A45AE5" w:rsidP="00FA4D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AED23B" w14:textId="77777777" w:rsidR="00A45AE5" w:rsidRPr="002B7B95" w:rsidRDefault="00A45AE5" w:rsidP="00FA4D09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eastAsia="Symbo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Reclutamiento y Selección.</w:t>
            </w:r>
          </w:p>
        </w:tc>
      </w:tr>
      <w:tr w:rsidR="00A45AE5" w:rsidRPr="002B7B95" w14:paraId="41882DDF" w14:textId="77777777" w:rsidTr="00FA4D09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36661F" w14:textId="77777777" w:rsidR="00A45AE5" w:rsidRPr="002B7B95" w:rsidRDefault="00A45AE5" w:rsidP="00FA4D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645DC7" w14:textId="77777777" w:rsidR="00A45AE5" w:rsidRPr="002B7B95" w:rsidRDefault="00A45AE5" w:rsidP="00FA4D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B9872" w14:textId="77777777" w:rsidR="00A45AE5" w:rsidRPr="002B7B95" w:rsidRDefault="00A45AE5" w:rsidP="00FA4D09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Negociación y trato directo CIA. de Seguros.</w:t>
            </w:r>
          </w:p>
        </w:tc>
      </w:tr>
      <w:tr w:rsidR="00A45AE5" w:rsidRPr="002B7B95" w14:paraId="28D70E9B" w14:textId="77777777" w:rsidTr="00FA4D09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5E58C4" w14:textId="77777777" w:rsidR="00A45AE5" w:rsidRPr="002B7B95" w:rsidRDefault="00A45AE5" w:rsidP="00FA4D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EBF9A1" w14:textId="77777777" w:rsidR="00A45AE5" w:rsidRPr="002B7B95" w:rsidRDefault="00A45AE5" w:rsidP="00FA4D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1DFAF" w14:textId="77777777" w:rsidR="00A45AE5" w:rsidRPr="002B7B95" w:rsidRDefault="00A45AE5" w:rsidP="00A45AE5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eastAsia="Symbo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Negociación con Sindicato.</w:t>
            </w:r>
          </w:p>
        </w:tc>
      </w:tr>
      <w:tr w:rsidR="00A45AE5" w:rsidRPr="002B7B95" w14:paraId="50150DA4" w14:textId="77777777" w:rsidTr="00FA4D09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C2CD5" w14:textId="77777777" w:rsidR="00A45AE5" w:rsidRPr="002B7B95" w:rsidRDefault="00A45AE5" w:rsidP="00FA4D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9E88E4" w14:textId="77777777" w:rsidR="00A45AE5" w:rsidRPr="002B7B95" w:rsidRDefault="00A45AE5" w:rsidP="00FA4D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28A27" w14:textId="77777777" w:rsidR="00A45AE5" w:rsidRPr="002B7B95" w:rsidRDefault="00A45AE5" w:rsidP="00FA4D09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Pago sueldos, imposiciones y honorarios en línea.</w:t>
            </w:r>
          </w:p>
        </w:tc>
      </w:tr>
      <w:tr w:rsidR="00A45AE5" w:rsidRPr="002B7B95" w14:paraId="0BB198B6" w14:textId="77777777" w:rsidTr="00FA4D09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8C98E9" w14:textId="77777777" w:rsidR="00A45AE5" w:rsidRPr="002B7B95" w:rsidRDefault="00A45AE5" w:rsidP="00FA4D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9F8E76" w14:textId="77777777" w:rsidR="00A45AE5" w:rsidRPr="002B7B95" w:rsidRDefault="00A45AE5" w:rsidP="00FA4D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BF54B1" w14:textId="77777777" w:rsidR="00A45AE5" w:rsidRPr="002B7B95" w:rsidRDefault="00A45AE5" w:rsidP="00FA4D09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Tramitación Formularios F30 y F30-1.</w:t>
            </w:r>
          </w:p>
        </w:tc>
      </w:tr>
      <w:tr w:rsidR="00A45AE5" w:rsidRPr="002B7B95" w14:paraId="25DA04A7" w14:textId="77777777" w:rsidTr="00FA4D09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8863E" w14:textId="77777777" w:rsidR="00A45AE5" w:rsidRPr="002B7B95" w:rsidRDefault="00A45AE5" w:rsidP="00FA4D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69B9A" w14:textId="77777777" w:rsidR="00A45AE5" w:rsidRPr="002B7B95" w:rsidRDefault="00A45AE5" w:rsidP="00FA4D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D35846" w14:textId="77777777" w:rsidR="00A45AE5" w:rsidRPr="002B7B95" w:rsidRDefault="00A45AE5" w:rsidP="00FA4D09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Cierres contables de Remuneraciones.</w:t>
            </w:r>
          </w:p>
        </w:tc>
      </w:tr>
      <w:tr w:rsidR="00A45AE5" w:rsidRPr="002B7B95" w14:paraId="5AFB00EA" w14:textId="77777777" w:rsidTr="00FA4D09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7D11E" w14:textId="77777777" w:rsidR="00A45AE5" w:rsidRPr="002B7B95" w:rsidRDefault="00A45AE5" w:rsidP="00FA4D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08A3C" w14:textId="77777777" w:rsidR="00A45AE5" w:rsidRPr="002B7B95" w:rsidRDefault="00A45AE5" w:rsidP="00FA4D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B5B0EC" w14:textId="77777777" w:rsidR="00A45AE5" w:rsidRPr="002B7B95" w:rsidRDefault="00A45AE5" w:rsidP="00FA4D09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Con</w:t>
            </w:r>
            <w:r w:rsidR="00984412" w:rsidRPr="002B7B95">
              <w:rPr>
                <w:rFonts w:ascii="Arial" w:eastAsia="Symbol" w:hAnsi="Arial" w:cs="Arial"/>
                <w:sz w:val="22"/>
                <w:szCs w:val="22"/>
              </w:rPr>
              <w:t>tral</w:t>
            </w:r>
            <w:r w:rsidRPr="002B7B95">
              <w:rPr>
                <w:rFonts w:ascii="Arial" w:eastAsia="Symbol" w:hAnsi="Arial" w:cs="Arial"/>
                <w:sz w:val="22"/>
                <w:szCs w:val="22"/>
              </w:rPr>
              <w:t>or de Empresas Externas (subcontratación).</w:t>
            </w:r>
          </w:p>
        </w:tc>
      </w:tr>
      <w:tr w:rsidR="00EB6ABD" w:rsidRPr="002B7B95" w14:paraId="1B4D2D84" w14:textId="77777777" w:rsidTr="00FA4D09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D6B1D6" w14:textId="77777777" w:rsidR="00EB6ABD" w:rsidRPr="002B7B95" w:rsidRDefault="00EB6ABD" w:rsidP="00FA4D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BC151" w14:textId="77777777" w:rsidR="00EB6ABD" w:rsidRPr="002B7B95" w:rsidRDefault="00EB6ABD" w:rsidP="00FA4D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40BC9" w14:textId="77777777" w:rsidR="00EB6ABD" w:rsidRPr="002B7B95" w:rsidRDefault="00EB6ABD" w:rsidP="00FA4D09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eastAsia="Symbol" w:hAnsi="Arial" w:cs="Arial"/>
                <w:sz w:val="22"/>
                <w:szCs w:val="22"/>
              </w:rPr>
            </w:pPr>
            <w:r>
              <w:rPr>
                <w:rFonts w:ascii="Arial" w:eastAsia="Symbol" w:hAnsi="Arial" w:cs="Arial"/>
                <w:sz w:val="22"/>
                <w:szCs w:val="22"/>
              </w:rPr>
              <w:t>Evaluaciones de Desempeño.</w:t>
            </w:r>
          </w:p>
        </w:tc>
      </w:tr>
      <w:tr w:rsidR="00EB6ABD" w:rsidRPr="002B7B95" w14:paraId="55431CA1" w14:textId="77777777" w:rsidTr="00FA4D09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8BD81B" w14:textId="77777777" w:rsidR="00EB6ABD" w:rsidRPr="002B7B95" w:rsidRDefault="00EB6ABD" w:rsidP="00FA4D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3E9C1" w14:textId="77777777" w:rsidR="00EB6ABD" w:rsidRPr="002B7B95" w:rsidRDefault="00EB6ABD" w:rsidP="00FA4D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BCB22C" w14:textId="77777777" w:rsidR="00EB6ABD" w:rsidRDefault="00EB6ABD" w:rsidP="00FA4D09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eastAsia="Symbol" w:hAnsi="Arial" w:cs="Arial"/>
                <w:sz w:val="22"/>
                <w:szCs w:val="22"/>
              </w:rPr>
            </w:pPr>
            <w:r>
              <w:rPr>
                <w:rFonts w:ascii="Arial" w:eastAsia="Symbol" w:hAnsi="Arial" w:cs="Arial"/>
                <w:sz w:val="22"/>
                <w:szCs w:val="22"/>
              </w:rPr>
              <w:t>Descripciones de Cargo.</w:t>
            </w:r>
          </w:p>
        </w:tc>
      </w:tr>
      <w:tr w:rsidR="00A45AE5" w:rsidRPr="002B7B95" w14:paraId="5CC55886" w14:textId="77777777" w:rsidTr="00FA4D09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37B8A3" w14:textId="77777777" w:rsidR="00A45AE5" w:rsidRPr="002B7B95" w:rsidRDefault="00A45AE5" w:rsidP="00FA4D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7C6DE0" w14:textId="77777777" w:rsidR="00A45AE5" w:rsidRPr="002B7B95" w:rsidRDefault="00A45AE5" w:rsidP="00FA4D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D2B0C4" w14:textId="77777777" w:rsidR="00A45AE5" w:rsidRPr="00A41418" w:rsidRDefault="00A45AE5" w:rsidP="00292EA5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eastAsia="Symbol" w:hAnsi="Arial" w:cs="Arial"/>
                <w:b/>
                <w:sz w:val="22"/>
                <w:szCs w:val="22"/>
              </w:rPr>
            </w:pPr>
            <w:r w:rsidRPr="00A41418">
              <w:rPr>
                <w:rFonts w:ascii="Arial" w:eastAsia="Symbol" w:hAnsi="Arial" w:cs="Arial"/>
                <w:b/>
                <w:sz w:val="22"/>
                <w:szCs w:val="22"/>
              </w:rPr>
              <w:t xml:space="preserve">Dotación </w:t>
            </w:r>
            <w:r w:rsidRPr="004C6D8F">
              <w:rPr>
                <w:rFonts w:ascii="Arial" w:eastAsia="Symbol" w:hAnsi="Arial" w:cs="Arial"/>
                <w:b/>
                <w:sz w:val="22"/>
                <w:szCs w:val="22"/>
              </w:rPr>
              <w:t>750</w:t>
            </w:r>
            <w:r w:rsidRPr="00A41418">
              <w:rPr>
                <w:rFonts w:ascii="Arial" w:eastAsia="Symbol" w:hAnsi="Arial" w:cs="Arial"/>
                <w:b/>
                <w:sz w:val="22"/>
                <w:szCs w:val="22"/>
              </w:rPr>
              <w:t xml:space="preserve"> hasta </w:t>
            </w:r>
            <w:r w:rsidR="00292EA5" w:rsidRPr="004C6D8F">
              <w:rPr>
                <w:rFonts w:ascii="Arial" w:eastAsia="Symbol" w:hAnsi="Arial" w:cs="Arial"/>
                <w:b/>
                <w:sz w:val="22"/>
                <w:szCs w:val="22"/>
              </w:rPr>
              <w:t>120</w:t>
            </w:r>
            <w:r w:rsidRPr="004C6D8F">
              <w:rPr>
                <w:rFonts w:ascii="Arial" w:eastAsia="Symbol" w:hAnsi="Arial" w:cs="Arial"/>
                <w:b/>
                <w:sz w:val="22"/>
                <w:szCs w:val="22"/>
              </w:rPr>
              <w:t>0</w:t>
            </w:r>
            <w:r w:rsidRPr="00A41418">
              <w:rPr>
                <w:rFonts w:ascii="Arial" w:eastAsia="Symbol" w:hAnsi="Arial" w:cs="Arial"/>
                <w:b/>
                <w:sz w:val="22"/>
                <w:szCs w:val="22"/>
              </w:rPr>
              <w:t xml:space="preserve"> Personas.</w:t>
            </w:r>
          </w:p>
        </w:tc>
      </w:tr>
      <w:tr w:rsidR="00A45AE5" w:rsidRPr="002B7B95" w14:paraId="2166E1E0" w14:textId="77777777" w:rsidTr="00FA4D09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F9378" w14:textId="77777777" w:rsidR="00A45AE5" w:rsidRPr="002B7B95" w:rsidRDefault="00A45AE5" w:rsidP="00FA4D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E6DD4E" w14:textId="77777777" w:rsidR="00A45AE5" w:rsidRPr="002B7B95" w:rsidRDefault="00A45AE5" w:rsidP="00FA4D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EA39DB" w14:textId="77777777" w:rsidR="00A45AE5" w:rsidRPr="00A41418" w:rsidRDefault="00A45AE5" w:rsidP="009837D1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eastAsia="Symbol" w:hAnsi="Arial" w:cs="Arial"/>
                <w:b/>
                <w:sz w:val="22"/>
                <w:szCs w:val="22"/>
              </w:rPr>
            </w:pPr>
            <w:r w:rsidRPr="00A41418">
              <w:rPr>
                <w:rFonts w:ascii="Arial" w:eastAsia="Symbol" w:hAnsi="Arial" w:cs="Arial"/>
                <w:b/>
                <w:sz w:val="22"/>
                <w:szCs w:val="22"/>
              </w:rPr>
              <w:t xml:space="preserve">Personal a cargo </w:t>
            </w:r>
            <w:r w:rsidR="009837D1" w:rsidRPr="00A41418">
              <w:rPr>
                <w:rFonts w:ascii="Arial" w:eastAsia="Symbol" w:hAnsi="Arial" w:cs="Arial"/>
                <w:b/>
                <w:sz w:val="22"/>
                <w:szCs w:val="22"/>
              </w:rPr>
              <w:t>7</w:t>
            </w:r>
            <w:r w:rsidRPr="00A41418">
              <w:rPr>
                <w:rFonts w:ascii="Arial" w:eastAsia="Symbol" w:hAnsi="Arial" w:cs="Arial"/>
                <w:b/>
                <w:sz w:val="22"/>
                <w:szCs w:val="22"/>
              </w:rPr>
              <w:t xml:space="preserve"> personas.</w:t>
            </w:r>
          </w:p>
        </w:tc>
      </w:tr>
      <w:tr w:rsidR="00984412" w:rsidRPr="002B7B95" w14:paraId="739F7A85" w14:textId="77777777" w:rsidTr="00FA4D09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3BEE8F" w14:textId="77777777" w:rsidR="00984412" w:rsidRPr="002B7B95" w:rsidRDefault="00984412" w:rsidP="00FA4D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88899E" w14:textId="77777777" w:rsidR="00984412" w:rsidRPr="002B7B95" w:rsidRDefault="00984412" w:rsidP="00FA4D0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4DD75" w14:textId="77777777" w:rsidR="00984412" w:rsidRDefault="00D35A2A" w:rsidP="00A45AE5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eastAsia="Symbol" w:hAnsi="Arial" w:cs="Arial"/>
                <w:sz w:val="22"/>
                <w:szCs w:val="22"/>
              </w:rPr>
            </w:pPr>
            <w:r>
              <w:rPr>
                <w:rFonts w:ascii="Arial" w:eastAsia="Symbol" w:hAnsi="Arial" w:cs="Arial"/>
                <w:sz w:val="22"/>
                <w:szCs w:val="22"/>
              </w:rPr>
              <w:t>Con P</w:t>
            </w:r>
            <w:r w:rsidRPr="002B7B95">
              <w:rPr>
                <w:rFonts w:ascii="Arial" w:eastAsia="Symbol" w:hAnsi="Arial" w:cs="Arial"/>
                <w:sz w:val="22"/>
                <w:szCs w:val="22"/>
              </w:rPr>
              <w:t xml:space="preserve">revención de Riegos </w:t>
            </w:r>
            <w:r>
              <w:rPr>
                <w:rFonts w:ascii="Arial" w:eastAsia="Symbol" w:hAnsi="Arial" w:cs="Arial"/>
                <w:sz w:val="22"/>
                <w:szCs w:val="22"/>
              </w:rPr>
              <w:t>a</w:t>
            </w:r>
            <w:r w:rsidR="00984412" w:rsidRPr="002B7B95">
              <w:rPr>
                <w:rFonts w:ascii="Arial" w:eastAsia="Symbol" w:hAnsi="Arial" w:cs="Arial"/>
                <w:sz w:val="22"/>
                <w:szCs w:val="22"/>
              </w:rPr>
              <w:t xml:space="preserve"> cargo.</w:t>
            </w:r>
          </w:p>
          <w:p w14:paraId="69E2BB2B" w14:textId="77777777" w:rsidR="005D2CE0" w:rsidRPr="002B7B95" w:rsidRDefault="005D2CE0" w:rsidP="005D2CE0">
            <w:pPr>
              <w:rPr>
                <w:rFonts w:ascii="Arial" w:eastAsia="Symbol" w:hAnsi="Arial" w:cs="Arial"/>
                <w:sz w:val="22"/>
                <w:szCs w:val="22"/>
              </w:rPr>
            </w:pPr>
          </w:p>
        </w:tc>
      </w:tr>
    </w:tbl>
    <w:p w14:paraId="57C0D796" w14:textId="77777777" w:rsidR="007D3802" w:rsidRDefault="007D3802" w:rsidP="003F4D8A">
      <w:pPr>
        <w:ind w:left="3600"/>
        <w:rPr>
          <w:rFonts w:ascii="Arial" w:hAnsi="Arial" w:cs="Arial"/>
          <w:b/>
          <w:u w:val="single"/>
        </w:rPr>
      </w:pPr>
    </w:p>
    <w:p w14:paraId="0D142F6F" w14:textId="77777777" w:rsidR="007D3802" w:rsidRDefault="007D3802" w:rsidP="003F4D8A">
      <w:pPr>
        <w:ind w:left="3600"/>
        <w:rPr>
          <w:rFonts w:ascii="Arial" w:hAnsi="Arial" w:cs="Arial"/>
          <w:b/>
          <w:u w:val="single"/>
        </w:rPr>
      </w:pPr>
    </w:p>
    <w:tbl>
      <w:tblPr>
        <w:tblW w:w="903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2"/>
        <w:gridCol w:w="214"/>
        <w:gridCol w:w="6080"/>
      </w:tblGrid>
      <w:tr w:rsidR="007D3802" w:rsidRPr="002B7B95" w14:paraId="641957F8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82E9C" w14:textId="77777777" w:rsidR="007D3802" w:rsidRPr="002B7B95" w:rsidRDefault="007D3802" w:rsidP="007D380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B7B95">
              <w:rPr>
                <w:rFonts w:ascii="Arial" w:hAnsi="Arial" w:cs="Arial"/>
                <w:b/>
                <w:sz w:val="22"/>
                <w:szCs w:val="22"/>
              </w:rPr>
              <w:t xml:space="preserve">Holding Empresas </w:t>
            </w:r>
            <w:r>
              <w:rPr>
                <w:rFonts w:ascii="Arial" w:hAnsi="Arial" w:cs="Arial"/>
                <w:b/>
                <w:sz w:val="22"/>
                <w:szCs w:val="22"/>
              </w:rPr>
              <w:t>INALCO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89B2A4" w14:textId="77777777" w:rsidR="007D3802" w:rsidRPr="002B7B95" w:rsidRDefault="007D3802" w:rsidP="00E056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7B9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261481" w14:textId="7A282707" w:rsidR="007D3802" w:rsidRPr="002B7B95" w:rsidRDefault="00E224A9" w:rsidP="00E0568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Gerente</w:t>
            </w:r>
            <w:r w:rsidR="007D3802">
              <w:rPr>
                <w:rFonts w:ascii="Arial" w:hAnsi="Arial" w:cs="Arial"/>
                <w:b/>
                <w:sz w:val="22"/>
                <w:szCs w:val="22"/>
              </w:rPr>
              <w:t xml:space="preserve"> de RRHH</w:t>
            </w:r>
            <w:r w:rsidR="007D3802" w:rsidRPr="002B7B9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7D3802" w:rsidRPr="002B7B95" w14:paraId="62BAB896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AF69F" w14:textId="77777777" w:rsidR="007D3802" w:rsidRPr="002B7B95" w:rsidRDefault="007D3802" w:rsidP="00B64D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hAnsi="Arial" w:cs="Arial"/>
                <w:sz w:val="22"/>
                <w:szCs w:val="22"/>
              </w:rPr>
              <w:t>(201</w:t>
            </w:r>
            <w:r>
              <w:rPr>
                <w:rFonts w:ascii="Arial" w:hAnsi="Arial" w:cs="Arial"/>
                <w:sz w:val="22"/>
                <w:szCs w:val="22"/>
              </w:rPr>
              <w:t xml:space="preserve">3 </w:t>
            </w:r>
            <w:r w:rsidR="00E05686">
              <w:rPr>
                <w:rFonts w:ascii="Arial" w:hAnsi="Arial" w:cs="Arial"/>
                <w:sz w:val="22"/>
                <w:szCs w:val="22"/>
              </w:rPr>
              <w:t>–</w:t>
            </w:r>
            <w:r w:rsidR="00C14B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05686">
              <w:rPr>
                <w:rFonts w:ascii="Arial" w:hAnsi="Arial" w:cs="Arial"/>
                <w:sz w:val="22"/>
                <w:szCs w:val="22"/>
              </w:rPr>
              <w:t>enero 201</w:t>
            </w:r>
            <w:r w:rsidR="00B64D39">
              <w:rPr>
                <w:rFonts w:ascii="Arial" w:hAnsi="Arial" w:cs="Arial"/>
                <w:sz w:val="22"/>
                <w:szCs w:val="22"/>
              </w:rPr>
              <w:t>6</w:t>
            </w:r>
            <w:r w:rsidRPr="002B7B95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5AD14" w14:textId="77777777" w:rsidR="007D3802" w:rsidRPr="002B7B95" w:rsidRDefault="007D3802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C4E94" w14:textId="77777777" w:rsidR="007D3802" w:rsidRPr="002B7B95" w:rsidRDefault="007D3802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D3802" w:rsidRPr="002B7B95" w14:paraId="22D28FD1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AFC42D" w14:textId="77777777" w:rsidR="007D3802" w:rsidRPr="002B7B95" w:rsidRDefault="007D3802" w:rsidP="00E05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CA723" w14:textId="77777777" w:rsidR="007D3802" w:rsidRPr="002B7B95" w:rsidRDefault="007D3802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59924" w14:textId="77777777" w:rsidR="007D3802" w:rsidRPr="002B7B95" w:rsidRDefault="007D3802" w:rsidP="00E05686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 xml:space="preserve">Administrador </w:t>
            </w:r>
            <w:r w:rsidR="00A41418">
              <w:rPr>
                <w:rFonts w:ascii="Arial" w:eastAsia="Symbol" w:hAnsi="Arial" w:cs="Arial"/>
                <w:sz w:val="22"/>
                <w:szCs w:val="22"/>
              </w:rPr>
              <w:t>ERP</w:t>
            </w:r>
            <w:r w:rsidR="009B71C2">
              <w:rPr>
                <w:rFonts w:ascii="Arial" w:eastAsia="Symbol" w:hAnsi="Arial" w:cs="Arial"/>
                <w:sz w:val="22"/>
                <w:szCs w:val="22"/>
              </w:rPr>
              <w:t xml:space="preserve"> </w:t>
            </w:r>
            <w:proofErr w:type="spellStart"/>
            <w:r w:rsidRPr="002B7B95">
              <w:rPr>
                <w:rFonts w:ascii="Arial" w:eastAsia="Symbol" w:hAnsi="Arial" w:cs="Arial"/>
                <w:sz w:val="22"/>
                <w:szCs w:val="22"/>
              </w:rPr>
              <w:t>Payroll</w:t>
            </w:r>
            <w:proofErr w:type="spellEnd"/>
            <w:r w:rsidRPr="002B7B95">
              <w:rPr>
                <w:rFonts w:ascii="Arial" w:eastAsia="Symbol" w:hAnsi="Arial" w:cs="Arial"/>
                <w:sz w:val="22"/>
                <w:szCs w:val="22"/>
              </w:rPr>
              <w:t>.</w:t>
            </w:r>
          </w:p>
        </w:tc>
      </w:tr>
      <w:tr w:rsidR="007D3802" w:rsidRPr="002B7B95" w14:paraId="038E02D7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BE423" w14:textId="77777777" w:rsidR="007D3802" w:rsidRPr="002B7B95" w:rsidRDefault="007D3802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F0BEC" w14:textId="77777777" w:rsidR="007D3802" w:rsidRPr="002B7B95" w:rsidRDefault="007D3802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45596F" w14:textId="77777777" w:rsidR="007D3802" w:rsidRPr="002B7B95" w:rsidRDefault="007D3802" w:rsidP="00E05686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Análisis de cuentas de RRHH.</w:t>
            </w:r>
          </w:p>
        </w:tc>
      </w:tr>
      <w:tr w:rsidR="007D3802" w:rsidRPr="002B7B95" w14:paraId="3B0FCD93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F4315" w14:textId="77777777" w:rsidR="007D3802" w:rsidRPr="002B7B95" w:rsidRDefault="007D3802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B648E9" w14:textId="77777777" w:rsidR="007D3802" w:rsidRPr="002B7B95" w:rsidRDefault="007D3802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D8A46" w14:textId="77777777" w:rsidR="007D3802" w:rsidRPr="002B7B95" w:rsidRDefault="007D3802" w:rsidP="00E05686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Informes mensuales.</w:t>
            </w:r>
          </w:p>
        </w:tc>
      </w:tr>
      <w:tr w:rsidR="007D3802" w:rsidRPr="002B7B95" w14:paraId="1557170C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78E9E" w14:textId="77777777" w:rsidR="007D3802" w:rsidRPr="002B7B95" w:rsidRDefault="007D3802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395D3" w14:textId="77777777" w:rsidR="007D3802" w:rsidRPr="002B7B95" w:rsidRDefault="007D3802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67940" w14:textId="77777777" w:rsidR="007D3802" w:rsidRPr="002B7B95" w:rsidRDefault="007D3802" w:rsidP="00E05686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Control de Presupuesto del Área.</w:t>
            </w:r>
          </w:p>
        </w:tc>
      </w:tr>
      <w:tr w:rsidR="007D3802" w:rsidRPr="002B7B95" w14:paraId="7E52710F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54BC2F" w14:textId="77777777" w:rsidR="007D3802" w:rsidRPr="002B7B95" w:rsidRDefault="007D3802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1E9592" w14:textId="77777777" w:rsidR="007D3802" w:rsidRPr="002B7B95" w:rsidRDefault="007D3802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574CCB" w14:textId="77777777" w:rsidR="007D3802" w:rsidRPr="002B7B95" w:rsidRDefault="007D3802" w:rsidP="00C012BC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Contratos</w:t>
            </w:r>
            <w:r w:rsidR="00C012BC">
              <w:rPr>
                <w:rFonts w:ascii="Arial" w:eastAsia="Symbol" w:hAnsi="Arial" w:cs="Arial"/>
                <w:sz w:val="22"/>
                <w:szCs w:val="22"/>
              </w:rPr>
              <w:t>,</w:t>
            </w:r>
            <w:r>
              <w:rPr>
                <w:rFonts w:ascii="Arial" w:eastAsia="Symbol" w:hAnsi="Arial" w:cs="Arial"/>
                <w:sz w:val="22"/>
                <w:szCs w:val="22"/>
              </w:rPr>
              <w:t xml:space="preserve"> anexos</w:t>
            </w:r>
            <w:r w:rsidR="00C012BC">
              <w:rPr>
                <w:rFonts w:ascii="Arial" w:eastAsia="Symbol" w:hAnsi="Arial" w:cs="Arial"/>
                <w:sz w:val="22"/>
                <w:szCs w:val="22"/>
              </w:rPr>
              <w:t>y f</w:t>
            </w:r>
            <w:r w:rsidR="00C012BC" w:rsidRPr="002B7B95">
              <w:rPr>
                <w:rFonts w:ascii="Arial" w:eastAsia="Symbol" w:hAnsi="Arial" w:cs="Arial"/>
                <w:sz w:val="22"/>
                <w:szCs w:val="22"/>
              </w:rPr>
              <w:t>iniquitos.</w:t>
            </w:r>
          </w:p>
        </w:tc>
      </w:tr>
      <w:tr w:rsidR="007D3802" w:rsidRPr="002B7B95" w14:paraId="4A463A31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9E314A" w14:textId="77777777" w:rsidR="007D3802" w:rsidRPr="002B7B95" w:rsidRDefault="007D3802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41341" w14:textId="77777777" w:rsidR="007D3802" w:rsidRPr="002B7B95" w:rsidRDefault="007D3802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689F5" w14:textId="77777777" w:rsidR="007D3802" w:rsidRPr="002B7B95" w:rsidRDefault="00C012BC" w:rsidP="00E05686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Control del Reglamento interno</w:t>
            </w:r>
          </w:p>
        </w:tc>
      </w:tr>
      <w:tr w:rsidR="007D3802" w:rsidRPr="002B7B95" w14:paraId="77F22DA0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F2083" w14:textId="77777777" w:rsidR="007D3802" w:rsidRPr="002B7B95" w:rsidRDefault="007D3802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40C951" w14:textId="77777777" w:rsidR="007D3802" w:rsidRPr="002B7B95" w:rsidRDefault="007D3802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47D7C9" w14:textId="77777777" w:rsidR="007D3802" w:rsidRPr="002B7B95" w:rsidRDefault="007D3802" w:rsidP="00E05686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eastAsia="Symbo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Reclutamiento y Selección.</w:t>
            </w:r>
          </w:p>
        </w:tc>
      </w:tr>
      <w:tr w:rsidR="007D3802" w:rsidRPr="002B7B95" w14:paraId="287582A2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4D7232" w14:textId="77777777" w:rsidR="007D3802" w:rsidRPr="002B7B95" w:rsidRDefault="007D3802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93CA67" w14:textId="77777777" w:rsidR="007D3802" w:rsidRPr="002B7B95" w:rsidRDefault="007D3802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E1168F" w14:textId="77777777" w:rsidR="007D3802" w:rsidRPr="002B7B95" w:rsidRDefault="007D3802" w:rsidP="00C012BC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 xml:space="preserve">Negociación </w:t>
            </w:r>
            <w:r w:rsidR="00C012BC">
              <w:rPr>
                <w:rFonts w:ascii="Arial" w:eastAsia="Symbol" w:hAnsi="Arial" w:cs="Arial"/>
                <w:sz w:val="22"/>
                <w:szCs w:val="22"/>
              </w:rPr>
              <w:t>con</w:t>
            </w:r>
            <w:r w:rsidR="00C012BC" w:rsidRPr="002B7B95">
              <w:rPr>
                <w:rFonts w:ascii="Arial" w:eastAsia="Symbol" w:hAnsi="Arial" w:cs="Arial"/>
                <w:sz w:val="22"/>
                <w:szCs w:val="22"/>
              </w:rPr>
              <w:t>C</w:t>
            </w:r>
            <w:r w:rsidR="00C012BC">
              <w:rPr>
                <w:rFonts w:ascii="Arial" w:eastAsia="Symbol" w:hAnsi="Arial" w:cs="Arial"/>
                <w:sz w:val="22"/>
                <w:szCs w:val="22"/>
              </w:rPr>
              <w:t>ompañías</w:t>
            </w:r>
            <w:r w:rsidRPr="002B7B95">
              <w:rPr>
                <w:rFonts w:ascii="Arial" w:eastAsia="Symbol" w:hAnsi="Arial" w:cs="Arial"/>
                <w:sz w:val="22"/>
                <w:szCs w:val="22"/>
              </w:rPr>
              <w:t xml:space="preserve"> de Seguros.</w:t>
            </w:r>
          </w:p>
        </w:tc>
      </w:tr>
      <w:tr w:rsidR="007D3802" w:rsidRPr="002B7B95" w14:paraId="57884CFE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03B197" w14:textId="77777777" w:rsidR="007D3802" w:rsidRPr="002B7B95" w:rsidRDefault="007D3802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288749" w14:textId="77777777" w:rsidR="007D3802" w:rsidRPr="002B7B95" w:rsidRDefault="007D3802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7027E3" w14:textId="77777777" w:rsidR="007D3802" w:rsidRPr="002B7B95" w:rsidRDefault="007D3802" w:rsidP="00E05686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eastAsia="Symbo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Negociación con Sindicato.</w:t>
            </w:r>
          </w:p>
        </w:tc>
      </w:tr>
      <w:tr w:rsidR="007D3802" w:rsidRPr="002B7B95" w14:paraId="639E9EF3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BD9A1A" w14:textId="77777777" w:rsidR="007D3802" w:rsidRPr="002B7B95" w:rsidRDefault="007D3802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136CF1" w14:textId="77777777" w:rsidR="007D3802" w:rsidRPr="002B7B95" w:rsidRDefault="007D3802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F18023" w14:textId="77777777" w:rsidR="007D3802" w:rsidRPr="002B7B95" w:rsidRDefault="007D3802" w:rsidP="00E05686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Pago sueldos, imposiciones y honorarios en línea.</w:t>
            </w:r>
          </w:p>
        </w:tc>
      </w:tr>
      <w:tr w:rsidR="007D3802" w:rsidRPr="002B7B95" w14:paraId="06DB6EB4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92C6A" w14:textId="77777777" w:rsidR="007D3802" w:rsidRPr="002B7B95" w:rsidRDefault="007D3802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583F9" w14:textId="77777777" w:rsidR="007D3802" w:rsidRPr="002B7B95" w:rsidRDefault="007D3802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B0EFC" w14:textId="77777777" w:rsidR="007D3802" w:rsidRPr="002B7B95" w:rsidRDefault="007D3802" w:rsidP="00E05686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Tramitación Formularios F30 y F30-1.</w:t>
            </w:r>
          </w:p>
        </w:tc>
      </w:tr>
      <w:tr w:rsidR="007D3802" w:rsidRPr="002B7B95" w14:paraId="161AF4CC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F21D90" w14:textId="77777777" w:rsidR="007D3802" w:rsidRPr="002B7B95" w:rsidRDefault="007D3802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C326F3" w14:textId="77777777" w:rsidR="007D3802" w:rsidRPr="002B7B95" w:rsidRDefault="007D3802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FCF55" w14:textId="77777777" w:rsidR="007D3802" w:rsidRPr="002B7B95" w:rsidRDefault="00861BC6" w:rsidP="00E05686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Symbol" w:hAnsi="Arial" w:cs="Arial"/>
                <w:sz w:val="22"/>
                <w:szCs w:val="22"/>
              </w:rPr>
              <w:t>Liderar Eventos del Grupo.</w:t>
            </w:r>
          </w:p>
        </w:tc>
      </w:tr>
      <w:tr w:rsidR="00C32917" w:rsidRPr="002B7B95" w14:paraId="0E8193D0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53B841" w14:textId="77777777" w:rsidR="00C32917" w:rsidRPr="002B7B95" w:rsidRDefault="00C32917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25231" w14:textId="77777777" w:rsidR="00C32917" w:rsidRPr="002B7B95" w:rsidRDefault="00C32917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7A98BE" w14:textId="77777777" w:rsidR="00C32917" w:rsidRPr="00C32917" w:rsidRDefault="00C32917" w:rsidP="00C32917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eastAsia="Symbol" w:hAnsi="Arial" w:cs="Arial"/>
                <w:sz w:val="22"/>
                <w:szCs w:val="22"/>
              </w:rPr>
            </w:pPr>
            <w:r>
              <w:rPr>
                <w:rFonts w:ascii="Arial" w:eastAsia="Symbol" w:hAnsi="Arial" w:cs="Arial"/>
                <w:sz w:val="22"/>
                <w:szCs w:val="22"/>
              </w:rPr>
              <w:t>Detección de Necesidad de Capacitación.</w:t>
            </w:r>
          </w:p>
        </w:tc>
      </w:tr>
      <w:tr w:rsidR="007D3802" w:rsidRPr="002B7B95" w14:paraId="4BFC702E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25747A" w14:textId="77777777" w:rsidR="007D3802" w:rsidRPr="002B7B95" w:rsidRDefault="007D3802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8D95D" w14:textId="77777777" w:rsidR="007D3802" w:rsidRPr="002B7B95" w:rsidRDefault="007D3802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385D17" w14:textId="77777777" w:rsidR="007D3802" w:rsidRPr="002B7B95" w:rsidRDefault="007D3802" w:rsidP="00E05686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Contralor de Empresas Externas (subcontratación).</w:t>
            </w:r>
          </w:p>
        </w:tc>
      </w:tr>
      <w:tr w:rsidR="007D3802" w:rsidRPr="002B7B95" w14:paraId="71365349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BEFD2A" w14:textId="77777777" w:rsidR="007D3802" w:rsidRPr="002B7B95" w:rsidRDefault="007D3802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A76422" w14:textId="77777777" w:rsidR="007D3802" w:rsidRPr="002B7B95" w:rsidRDefault="007D3802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6B1B7C" w14:textId="77777777" w:rsidR="007D3802" w:rsidRPr="002B7B95" w:rsidRDefault="007D3802" w:rsidP="00E05686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eastAsia="Symbol" w:hAnsi="Arial" w:cs="Arial"/>
                <w:sz w:val="22"/>
                <w:szCs w:val="22"/>
              </w:rPr>
            </w:pPr>
            <w:r w:rsidRPr="00A41418">
              <w:rPr>
                <w:rFonts w:ascii="Arial" w:eastAsia="Symbol" w:hAnsi="Arial" w:cs="Arial"/>
                <w:b/>
                <w:sz w:val="22"/>
                <w:szCs w:val="22"/>
              </w:rPr>
              <w:t xml:space="preserve">Dotación </w:t>
            </w:r>
            <w:r w:rsidRPr="004C6D8F">
              <w:rPr>
                <w:rFonts w:ascii="Arial" w:eastAsia="Symbol" w:hAnsi="Arial" w:cs="Arial"/>
                <w:b/>
                <w:sz w:val="22"/>
                <w:szCs w:val="22"/>
              </w:rPr>
              <w:t>350</w:t>
            </w:r>
            <w:r w:rsidRPr="00A41418">
              <w:rPr>
                <w:rFonts w:ascii="Arial" w:eastAsia="Symbol" w:hAnsi="Arial" w:cs="Arial"/>
                <w:b/>
                <w:sz w:val="22"/>
                <w:szCs w:val="22"/>
              </w:rPr>
              <w:t xml:space="preserve"> hasta </w:t>
            </w:r>
            <w:r w:rsidR="00E05686" w:rsidRPr="004C6D8F">
              <w:rPr>
                <w:rFonts w:ascii="Arial" w:eastAsia="Symbol" w:hAnsi="Arial" w:cs="Arial"/>
                <w:b/>
                <w:sz w:val="22"/>
                <w:szCs w:val="22"/>
              </w:rPr>
              <w:t>85</w:t>
            </w:r>
            <w:r w:rsidRPr="004C6D8F">
              <w:rPr>
                <w:rFonts w:ascii="Arial" w:eastAsia="Symbol" w:hAnsi="Arial" w:cs="Arial"/>
                <w:b/>
                <w:sz w:val="22"/>
                <w:szCs w:val="22"/>
              </w:rPr>
              <w:t>0</w:t>
            </w:r>
            <w:r w:rsidRPr="00A41418">
              <w:rPr>
                <w:rFonts w:ascii="Arial" w:eastAsia="Symbol" w:hAnsi="Arial" w:cs="Arial"/>
                <w:b/>
                <w:sz w:val="22"/>
                <w:szCs w:val="22"/>
              </w:rPr>
              <w:t xml:space="preserve"> Personas.</w:t>
            </w:r>
          </w:p>
        </w:tc>
      </w:tr>
      <w:tr w:rsidR="00C32917" w:rsidRPr="002B7B95" w14:paraId="53B56D41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06A88" w14:textId="77777777" w:rsidR="00C32917" w:rsidRPr="002B7B95" w:rsidRDefault="00C32917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B7A70C" w14:textId="77777777" w:rsidR="00C32917" w:rsidRPr="002B7B95" w:rsidRDefault="00C32917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42C17" w14:textId="77777777" w:rsidR="00C32917" w:rsidRPr="00C32917" w:rsidRDefault="00C32917" w:rsidP="00C32917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eastAsia="Symbol" w:hAnsi="Arial" w:cs="Arial"/>
                <w:sz w:val="22"/>
                <w:szCs w:val="22"/>
              </w:rPr>
            </w:pPr>
            <w:r>
              <w:rPr>
                <w:rFonts w:ascii="Arial" w:eastAsia="Symbol" w:hAnsi="Arial" w:cs="Arial"/>
                <w:sz w:val="22"/>
                <w:szCs w:val="22"/>
              </w:rPr>
              <w:t>Desarrollo Organizacional.</w:t>
            </w:r>
          </w:p>
        </w:tc>
      </w:tr>
      <w:tr w:rsidR="00EB6ABD" w:rsidRPr="002B7B95" w14:paraId="6FA6A5D7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887C79" w14:textId="77777777" w:rsidR="00EB6ABD" w:rsidRPr="002B7B95" w:rsidRDefault="00EB6ABD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FD67C" w14:textId="77777777" w:rsidR="00EB6ABD" w:rsidRPr="002B7B95" w:rsidRDefault="00EB6ABD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84150D" w14:textId="77777777" w:rsidR="00EB6ABD" w:rsidRPr="002B7B95" w:rsidRDefault="00EB6ABD" w:rsidP="00E05686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eastAsia="Symbol" w:hAnsi="Arial" w:cs="Arial"/>
                <w:sz w:val="22"/>
                <w:szCs w:val="22"/>
              </w:rPr>
            </w:pPr>
            <w:r>
              <w:rPr>
                <w:rFonts w:ascii="Arial" w:eastAsia="Symbol" w:hAnsi="Arial" w:cs="Arial"/>
                <w:sz w:val="22"/>
                <w:szCs w:val="22"/>
              </w:rPr>
              <w:t>Evaluaciones de Desempeño.</w:t>
            </w:r>
          </w:p>
        </w:tc>
      </w:tr>
      <w:tr w:rsidR="00EB6ABD" w:rsidRPr="002B7B95" w14:paraId="22537F2E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D6B9B6" w14:textId="77777777" w:rsidR="00EB6ABD" w:rsidRPr="002B7B95" w:rsidRDefault="00EB6ABD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F860BB" w14:textId="77777777" w:rsidR="00EB6ABD" w:rsidRPr="002B7B95" w:rsidRDefault="00EB6ABD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9770FF" w14:textId="77777777" w:rsidR="00EB6ABD" w:rsidRDefault="00EB6ABD" w:rsidP="00E05686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eastAsia="Symbol" w:hAnsi="Arial" w:cs="Arial"/>
                <w:sz w:val="22"/>
                <w:szCs w:val="22"/>
              </w:rPr>
            </w:pPr>
            <w:r>
              <w:rPr>
                <w:rFonts w:ascii="Arial" w:eastAsia="Symbol" w:hAnsi="Arial" w:cs="Arial"/>
                <w:sz w:val="22"/>
                <w:szCs w:val="22"/>
              </w:rPr>
              <w:t>Descripciones de Cargo.</w:t>
            </w:r>
          </w:p>
        </w:tc>
      </w:tr>
      <w:tr w:rsidR="00EB6ABD" w:rsidRPr="002B7B95" w14:paraId="3640EB52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536F5" w14:textId="77777777" w:rsidR="00EB6ABD" w:rsidRPr="002B7B95" w:rsidRDefault="00EB6ABD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1BAF2" w14:textId="77777777" w:rsidR="00EB6ABD" w:rsidRPr="002B7B95" w:rsidRDefault="00EB6ABD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8CDBFB" w14:textId="77777777" w:rsidR="00EB6ABD" w:rsidRPr="002B7B95" w:rsidRDefault="00EB6ABD" w:rsidP="007D3802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eastAsia="Symbol" w:hAnsi="Arial" w:cs="Arial"/>
                <w:sz w:val="22"/>
                <w:szCs w:val="22"/>
              </w:rPr>
            </w:pPr>
            <w:r w:rsidRPr="00A41418">
              <w:rPr>
                <w:rFonts w:ascii="Arial" w:eastAsia="Symbol" w:hAnsi="Arial" w:cs="Arial"/>
                <w:b/>
                <w:sz w:val="22"/>
                <w:szCs w:val="22"/>
              </w:rPr>
              <w:t>Personal a cargo 5</w:t>
            </w:r>
            <w:r w:rsidR="00C012BC" w:rsidRPr="00A41418">
              <w:rPr>
                <w:rFonts w:ascii="Arial" w:eastAsia="Symbol" w:hAnsi="Arial" w:cs="Arial"/>
                <w:b/>
                <w:sz w:val="22"/>
                <w:szCs w:val="22"/>
              </w:rPr>
              <w:t xml:space="preserve"> personas.</w:t>
            </w:r>
          </w:p>
        </w:tc>
      </w:tr>
      <w:tr w:rsidR="00EB6ABD" w:rsidRPr="002B7B95" w14:paraId="6AE8E2BF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988F9" w14:textId="77777777" w:rsidR="00EB6ABD" w:rsidRPr="002B7B95" w:rsidRDefault="00EB6ABD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22BB7D" w14:textId="77777777" w:rsidR="00EB6ABD" w:rsidRPr="002B7B95" w:rsidRDefault="00EB6ABD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566879" w14:textId="77777777" w:rsidR="00EB6ABD" w:rsidRPr="00C32917" w:rsidRDefault="00C012BC" w:rsidP="00C32917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eastAsia="Symbol" w:hAnsi="Arial" w:cs="Arial"/>
                <w:sz w:val="22"/>
                <w:szCs w:val="22"/>
              </w:rPr>
            </w:pPr>
            <w:r>
              <w:rPr>
                <w:rFonts w:ascii="Arial" w:eastAsia="Symbol" w:hAnsi="Arial" w:cs="Arial"/>
                <w:sz w:val="22"/>
                <w:szCs w:val="22"/>
              </w:rPr>
              <w:t>Ing.</w:t>
            </w:r>
            <w:r w:rsidR="00EB6ABD">
              <w:rPr>
                <w:rFonts w:ascii="Arial" w:eastAsia="Symbol" w:hAnsi="Arial" w:cs="Arial"/>
                <w:sz w:val="22"/>
                <w:szCs w:val="22"/>
              </w:rPr>
              <w:t xml:space="preserve"> P</w:t>
            </w:r>
            <w:r w:rsidR="00EB6ABD" w:rsidRPr="002B7B95">
              <w:rPr>
                <w:rFonts w:ascii="Arial" w:eastAsia="Symbol" w:hAnsi="Arial" w:cs="Arial"/>
                <w:sz w:val="22"/>
                <w:szCs w:val="22"/>
              </w:rPr>
              <w:t xml:space="preserve">revención de Riegos </w:t>
            </w:r>
            <w:r w:rsidR="00EB6ABD">
              <w:rPr>
                <w:rFonts w:ascii="Arial" w:eastAsia="Symbol" w:hAnsi="Arial" w:cs="Arial"/>
                <w:sz w:val="22"/>
                <w:szCs w:val="22"/>
              </w:rPr>
              <w:t>a</w:t>
            </w:r>
            <w:r w:rsidR="00EB6ABD" w:rsidRPr="002B7B95">
              <w:rPr>
                <w:rFonts w:ascii="Arial" w:eastAsia="Symbol" w:hAnsi="Arial" w:cs="Arial"/>
                <w:sz w:val="22"/>
                <w:szCs w:val="22"/>
              </w:rPr>
              <w:t xml:space="preserve"> cargo.</w:t>
            </w:r>
          </w:p>
        </w:tc>
      </w:tr>
      <w:tr w:rsidR="00C012BC" w:rsidRPr="002B7B95" w14:paraId="1CCE60CB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B246DD" w14:textId="77777777" w:rsidR="00C012BC" w:rsidRPr="002B7B95" w:rsidRDefault="00C012BC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89DA3" w14:textId="77777777" w:rsidR="00C012BC" w:rsidRPr="002B7B95" w:rsidRDefault="00C012BC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B2E0C7" w14:textId="77777777" w:rsidR="00C012BC" w:rsidRDefault="00C012BC" w:rsidP="00C32917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eastAsia="Symbol" w:hAnsi="Arial" w:cs="Arial"/>
                <w:sz w:val="22"/>
                <w:szCs w:val="22"/>
              </w:rPr>
            </w:pPr>
            <w:r>
              <w:rPr>
                <w:rFonts w:ascii="Arial" w:eastAsia="Symbol" w:hAnsi="Arial" w:cs="Arial"/>
                <w:sz w:val="22"/>
                <w:szCs w:val="22"/>
              </w:rPr>
              <w:t>Liderar Comité paritario.</w:t>
            </w:r>
          </w:p>
        </w:tc>
      </w:tr>
      <w:tr w:rsidR="00EB6ABD" w:rsidRPr="002B7B95" w14:paraId="67D4A6D1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E0E74" w14:textId="77777777" w:rsidR="00EB6ABD" w:rsidRPr="002B7B95" w:rsidRDefault="00EB6ABD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A1FAB9" w14:textId="77777777" w:rsidR="00EB6ABD" w:rsidRPr="002B7B95" w:rsidRDefault="00EB6ABD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F98CA6" w14:textId="77777777" w:rsidR="00EB6ABD" w:rsidRDefault="00C012BC" w:rsidP="00C32917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eastAsia="Symbol" w:hAnsi="Arial" w:cs="Arial"/>
                <w:sz w:val="22"/>
                <w:szCs w:val="22"/>
              </w:rPr>
            </w:pPr>
            <w:r>
              <w:rPr>
                <w:rFonts w:ascii="Arial" w:eastAsia="Symbol" w:hAnsi="Arial" w:cs="Arial"/>
                <w:sz w:val="22"/>
                <w:szCs w:val="22"/>
              </w:rPr>
              <w:t xml:space="preserve">Generación de </w:t>
            </w:r>
            <w:proofErr w:type="spellStart"/>
            <w:r>
              <w:rPr>
                <w:rFonts w:ascii="Arial" w:eastAsia="Symbol" w:hAnsi="Arial" w:cs="Arial"/>
                <w:sz w:val="22"/>
                <w:szCs w:val="22"/>
              </w:rPr>
              <w:t>KPIs</w:t>
            </w:r>
            <w:proofErr w:type="spellEnd"/>
            <w:r>
              <w:rPr>
                <w:rFonts w:ascii="Arial" w:eastAsia="Symbol" w:hAnsi="Arial" w:cs="Arial"/>
                <w:sz w:val="22"/>
                <w:szCs w:val="22"/>
              </w:rPr>
              <w:t>.</w:t>
            </w:r>
          </w:p>
        </w:tc>
      </w:tr>
      <w:tr w:rsidR="00EB6ABD" w:rsidRPr="002B7B95" w14:paraId="20B28A0E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BB753C" w14:textId="77777777" w:rsidR="00EB6ABD" w:rsidRPr="002B7B95" w:rsidRDefault="00EB6ABD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3DA1E0" w14:textId="77777777" w:rsidR="00EB6ABD" w:rsidRPr="002B7B95" w:rsidRDefault="00EB6ABD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1E7F6" w14:textId="77777777" w:rsidR="00EB6ABD" w:rsidRPr="00C32917" w:rsidRDefault="00EB6ABD" w:rsidP="00C32917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eastAsia="Symbol" w:hAnsi="Arial" w:cs="Arial"/>
                <w:sz w:val="22"/>
                <w:szCs w:val="22"/>
              </w:rPr>
            </w:pPr>
            <w:r>
              <w:rPr>
                <w:rFonts w:ascii="Arial" w:eastAsia="Symbol" w:hAnsi="Arial" w:cs="Arial"/>
                <w:sz w:val="22"/>
                <w:szCs w:val="22"/>
              </w:rPr>
              <w:t>Líder de Capacitación Internas.</w:t>
            </w:r>
          </w:p>
        </w:tc>
      </w:tr>
      <w:tr w:rsidR="00EB6ABD" w:rsidRPr="002B7B95" w14:paraId="55CEE7C8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AC6F5" w14:textId="77777777" w:rsidR="00EB6ABD" w:rsidRPr="002B7B95" w:rsidRDefault="00EB6ABD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060428" w14:textId="77777777" w:rsidR="00EB6ABD" w:rsidRPr="002B7B95" w:rsidRDefault="00EB6ABD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5A08E9" w14:textId="77777777" w:rsidR="00EB6ABD" w:rsidRDefault="00EB6ABD" w:rsidP="00C012BC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eastAsia="Symbol" w:hAnsi="Arial" w:cs="Arial"/>
                <w:sz w:val="22"/>
                <w:szCs w:val="22"/>
              </w:rPr>
            </w:pPr>
            <w:r>
              <w:rPr>
                <w:rFonts w:ascii="Arial" w:eastAsia="Symbol" w:hAnsi="Arial" w:cs="Arial"/>
                <w:sz w:val="22"/>
                <w:szCs w:val="22"/>
              </w:rPr>
              <w:t xml:space="preserve">Cumplir con las Normativas de General Motors, bajo el concepto de GM </w:t>
            </w:r>
            <w:proofErr w:type="spellStart"/>
            <w:r>
              <w:rPr>
                <w:rFonts w:ascii="Arial" w:eastAsia="Symbol" w:hAnsi="Arial" w:cs="Arial"/>
                <w:sz w:val="22"/>
                <w:szCs w:val="22"/>
              </w:rPr>
              <w:t>Difference</w:t>
            </w:r>
            <w:proofErr w:type="spellEnd"/>
            <w:r w:rsidR="00C012BC">
              <w:rPr>
                <w:rFonts w:ascii="Arial" w:eastAsia="Symbol" w:hAnsi="Arial" w:cs="Arial"/>
                <w:sz w:val="22"/>
                <w:szCs w:val="22"/>
              </w:rPr>
              <w:t>.</w:t>
            </w:r>
          </w:p>
        </w:tc>
      </w:tr>
    </w:tbl>
    <w:p w14:paraId="1D0656FE" w14:textId="77777777" w:rsidR="007D3802" w:rsidRDefault="007D3802" w:rsidP="003F4D8A">
      <w:pPr>
        <w:ind w:left="3600"/>
        <w:rPr>
          <w:rFonts w:ascii="Arial" w:hAnsi="Arial" w:cs="Arial"/>
          <w:b/>
          <w:u w:val="single"/>
        </w:rPr>
      </w:pPr>
    </w:p>
    <w:p w14:paraId="7B37605A" w14:textId="77777777" w:rsidR="00E05686" w:rsidRDefault="00E05686" w:rsidP="00E05686">
      <w:pPr>
        <w:ind w:left="3600"/>
        <w:rPr>
          <w:rFonts w:ascii="Arial" w:hAnsi="Arial" w:cs="Arial"/>
          <w:b/>
          <w:u w:val="single"/>
        </w:rPr>
      </w:pPr>
    </w:p>
    <w:tbl>
      <w:tblPr>
        <w:tblW w:w="903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2"/>
        <w:gridCol w:w="214"/>
        <w:gridCol w:w="6080"/>
      </w:tblGrid>
      <w:tr w:rsidR="00E05686" w:rsidRPr="002B7B95" w14:paraId="15443BCD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38AA8" w14:textId="77777777" w:rsidR="00DF1482" w:rsidRDefault="00DF1482" w:rsidP="00E0568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Holding Empresas </w:t>
            </w:r>
          </w:p>
          <w:p w14:paraId="25547BF2" w14:textId="77777777" w:rsidR="00E05686" w:rsidRPr="002B7B95" w:rsidRDefault="00DF1482" w:rsidP="00DF148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ISM - </w:t>
            </w:r>
            <w:r w:rsidR="00E05686">
              <w:rPr>
                <w:rFonts w:ascii="Arial" w:hAnsi="Arial" w:cs="Arial"/>
                <w:b/>
                <w:sz w:val="22"/>
                <w:szCs w:val="22"/>
              </w:rPr>
              <w:t>GEMCO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9EB7B" w14:textId="77777777" w:rsidR="00E05686" w:rsidRPr="002B7B95" w:rsidRDefault="00E05686" w:rsidP="00E0568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2B7B95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D5C614" w14:textId="670C8ECB" w:rsidR="00E05686" w:rsidRPr="002B7B95" w:rsidRDefault="00E224A9" w:rsidP="00E05686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Gerente</w:t>
            </w:r>
            <w:r w:rsidR="00E05686">
              <w:rPr>
                <w:rFonts w:ascii="Arial" w:hAnsi="Arial" w:cs="Arial"/>
                <w:b/>
                <w:sz w:val="22"/>
                <w:szCs w:val="22"/>
              </w:rPr>
              <w:t xml:space="preserve"> de RRHH</w:t>
            </w:r>
            <w:r w:rsidR="00E05686" w:rsidRPr="002B7B95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E05686" w:rsidRPr="002B7B95" w14:paraId="48447B5D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F835E" w14:textId="77777777" w:rsidR="00E05686" w:rsidRPr="002B7B95" w:rsidRDefault="00E05686" w:rsidP="00E05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Febrero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2016 actual</w:t>
            </w:r>
            <w:r w:rsidRPr="002B7B95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4798F2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89A505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5686" w:rsidRPr="00A67608" w14:paraId="3DBB9B2D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079D35" w14:textId="77777777" w:rsidR="00E05686" w:rsidRPr="002B7B95" w:rsidRDefault="00E05686" w:rsidP="00E0568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86DC7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E3D4A0" w14:textId="77777777" w:rsidR="00E05686" w:rsidRPr="002F5CD3" w:rsidRDefault="00E05686" w:rsidP="009B71C2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F5CD3">
              <w:rPr>
                <w:rFonts w:ascii="Arial" w:eastAsia="Symbol" w:hAnsi="Arial" w:cs="Arial"/>
                <w:sz w:val="22"/>
                <w:szCs w:val="22"/>
                <w:lang w:val="en-US"/>
              </w:rPr>
              <w:t xml:space="preserve">Administrador </w:t>
            </w:r>
            <w:r w:rsidR="00A41418" w:rsidRPr="002F5CD3">
              <w:rPr>
                <w:rFonts w:ascii="Arial" w:eastAsia="Symbol" w:hAnsi="Arial" w:cs="Arial"/>
                <w:sz w:val="22"/>
                <w:szCs w:val="22"/>
                <w:lang w:val="en-US"/>
              </w:rPr>
              <w:t>ERP</w:t>
            </w:r>
            <w:r w:rsidR="00363F68" w:rsidRPr="002F5CD3">
              <w:rPr>
                <w:rFonts w:ascii="Arial" w:eastAsia="Symbol" w:hAnsi="Arial" w:cs="Arial"/>
                <w:sz w:val="22"/>
                <w:szCs w:val="22"/>
                <w:lang w:val="en-US"/>
              </w:rPr>
              <w:t xml:space="preserve"> </w:t>
            </w:r>
            <w:r w:rsidRPr="002F5CD3">
              <w:rPr>
                <w:rFonts w:ascii="Arial" w:eastAsia="Symbol" w:hAnsi="Arial" w:cs="Arial"/>
                <w:sz w:val="22"/>
                <w:szCs w:val="22"/>
                <w:lang w:val="en-US"/>
              </w:rPr>
              <w:t>Payroll</w:t>
            </w:r>
            <w:r w:rsidR="00363F68" w:rsidRPr="002F5CD3">
              <w:rPr>
                <w:rFonts w:ascii="Arial" w:eastAsia="Symbol" w:hAnsi="Arial" w:cs="Arial"/>
                <w:sz w:val="22"/>
                <w:szCs w:val="22"/>
                <w:lang w:val="en-US"/>
              </w:rPr>
              <w:t xml:space="preserve"> a SAP BO</w:t>
            </w:r>
            <w:r w:rsidRPr="002F5CD3">
              <w:rPr>
                <w:rFonts w:ascii="Arial" w:eastAsia="Symbol" w:hAnsi="Arial" w:cs="Arial"/>
                <w:sz w:val="22"/>
                <w:szCs w:val="22"/>
                <w:lang w:val="en-US"/>
              </w:rPr>
              <w:t>.</w:t>
            </w:r>
          </w:p>
        </w:tc>
      </w:tr>
      <w:tr w:rsidR="00E05686" w:rsidRPr="002B7B95" w14:paraId="6FBEC0E4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BD644D" w14:textId="77777777" w:rsidR="00E05686" w:rsidRPr="002F5CD3" w:rsidRDefault="00E05686" w:rsidP="00E0568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FAC43" w14:textId="77777777" w:rsidR="00E05686" w:rsidRPr="002F5CD3" w:rsidRDefault="00E05686" w:rsidP="00E0568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7C4EE3" w14:textId="77777777" w:rsidR="00E05686" w:rsidRPr="002B7B95" w:rsidRDefault="00E05686" w:rsidP="00E05686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Análisis de cuentas de RRHH.</w:t>
            </w:r>
          </w:p>
        </w:tc>
      </w:tr>
      <w:tr w:rsidR="00E05686" w:rsidRPr="002B7B95" w14:paraId="1EA7C702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BD94B2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54DE7F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469F0" w14:textId="77777777" w:rsidR="00E05686" w:rsidRPr="002B7B95" w:rsidRDefault="00E05686" w:rsidP="00E05686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Informes mensuales.</w:t>
            </w:r>
          </w:p>
        </w:tc>
      </w:tr>
      <w:tr w:rsidR="00E05686" w:rsidRPr="002B7B95" w14:paraId="4E226AB7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A7ADD4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EE24A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39593" w14:textId="77777777" w:rsidR="00E05686" w:rsidRPr="002B7B95" w:rsidRDefault="00E05686" w:rsidP="00E05686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Control de Presupuesto del Área.</w:t>
            </w:r>
          </w:p>
        </w:tc>
      </w:tr>
      <w:tr w:rsidR="00E05686" w:rsidRPr="002B7B95" w14:paraId="59DCC4C9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614669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590049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B32BC" w14:textId="77777777" w:rsidR="00E05686" w:rsidRPr="002B7B95" w:rsidRDefault="00E05686" w:rsidP="00E05686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Contratos</w:t>
            </w:r>
            <w:r>
              <w:rPr>
                <w:rFonts w:ascii="Arial" w:eastAsia="Symbol" w:hAnsi="Arial" w:cs="Arial"/>
                <w:sz w:val="22"/>
                <w:szCs w:val="22"/>
              </w:rPr>
              <w:t>, anexos y f</w:t>
            </w:r>
            <w:r w:rsidRPr="002B7B95">
              <w:rPr>
                <w:rFonts w:ascii="Arial" w:eastAsia="Symbol" w:hAnsi="Arial" w:cs="Arial"/>
                <w:sz w:val="22"/>
                <w:szCs w:val="22"/>
              </w:rPr>
              <w:t>iniquitos.</w:t>
            </w:r>
          </w:p>
        </w:tc>
      </w:tr>
      <w:tr w:rsidR="00E05686" w:rsidRPr="002B7B95" w14:paraId="3DB0FF98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5B615A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F1AA2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F7B3C" w14:textId="77777777" w:rsidR="00E05686" w:rsidRPr="002B7B95" w:rsidRDefault="00E05686" w:rsidP="00E05686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Control del Reglamento interno</w:t>
            </w:r>
          </w:p>
        </w:tc>
      </w:tr>
      <w:tr w:rsidR="00E05686" w:rsidRPr="002B7B95" w14:paraId="5F35D371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499DFC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7E3C41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009C8" w14:textId="77777777" w:rsidR="00E05686" w:rsidRPr="002B7B95" w:rsidRDefault="00E05686" w:rsidP="00E05686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eastAsia="Symbo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Reclutamiento y Selección.</w:t>
            </w:r>
          </w:p>
        </w:tc>
      </w:tr>
      <w:tr w:rsidR="00E05686" w:rsidRPr="002B7B95" w14:paraId="2342086D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828E4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57CB0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CEE5F" w14:textId="77777777" w:rsidR="00E05686" w:rsidRPr="002B7B95" w:rsidRDefault="00E05686" w:rsidP="00E05686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 xml:space="preserve">Negociación </w:t>
            </w:r>
            <w:r>
              <w:rPr>
                <w:rFonts w:ascii="Arial" w:eastAsia="Symbol" w:hAnsi="Arial" w:cs="Arial"/>
                <w:sz w:val="22"/>
                <w:szCs w:val="22"/>
              </w:rPr>
              <w:t xml:space="preserve">con </w:t>
            </w:r>
            <w:r w:rsidRPr="002B7B95">
              <w:rPr>
                <w:rFonts w:ascii="Arial" w:eastAsia="Symbol" w:hAnsi="Arial" w:cs="Arial"/>
                <w:sz w:val="22"/>
                <w:szCs w:val="22"/>
              </w:rPr>
              <w:t>C</w:t>
            </w:r>
            <w:r>
              <w:rPr>
                <w:rFonts w:ascii="Arial" w:eastAsia="Symbol" w:hAnsi="Arial" w:cs="Arial"/>
                <w:sz w:val="22"/>
                <w:szCs w:val="22"/>
              </w:rPr>
              <w:t>ompañías</w:t>
            </w:r>
            <w:r w:rsidRPr="002B7B95">
              <w:rPr>
                <w:rFonts w:ascii="Arial" w:eastAsia="Symbol" w:hAnsi="Arial" w:cs="Arial"/>
                <w:sz w:val="22"/>
                <w:szCs w:val="22"/>
              </w:rPr>
              <w:t xml:space="preserve"> de Seguros.</w:t>
            </w:r>
          </w:p>
        </w:tc>
      </w:tr>
      <w:tr w:rsidR="00E05686" w:rsidRPr="002B7B95" w14:paraId="02F61D38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86B13D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7C439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B06B3B" w14:textId="77777777" w:rsidR="00E05686" w:rsidRPr="002B7B95" w:rsidRDefault="00E05686" w:rsidP="00E05686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eastAsia="Symbo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Negociación con Sindicato.</w:t>
            </w:r>
          </w:p>
        </w:tc>
      </w:tr>
      <w:tr w:rsidR="00E05686" w:rsidRPr="002B7B95" w14:paraId="58F74969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04BC9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19B8A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22DF8" w14:textId="77777777" w:rsidR="00E05686" w:rsidRPr="002B7B95" w:rsidRDefault="00E05686" w:rsidP="00E05686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Pago sueldos, imposiciones y honorarios en línea.</w:t>
            </w:r>
          </w:p>
        </w:tc>
      </w:tr>
      <w:tr w:rsidR="00E05686" w:rsidRPr="002B7B95" w14:paraId="58EE104D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560F4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F735C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DF7869" w14:textId="77777777" w:rsidR="00E05686" w:rsidRPr="002B7B95" w:rsidRDefault="00E05686" w:rsidP="00E05686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Tramitación Formularios F30 y F30-1.</w:t>
            </w:r>
          </w:p>
        </w:tc>
      </w:tr>
      <w:tr w:rsidR="00E05686" w:rsidRPr="002B7B95" w14:paraId="7E95B00E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13BF6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28B4B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131A2" w14:textId="77777777" w:rsidR="00E05686" w:rsidRPr="002B7B95" w:rsidRDefault="00E05686" w:rsidP="00E05686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Symbol" w:hAnsi="Arial" w:cs="Arial"/>
                <w:sz w:val="22"/>
                <w:szCs w:val="22"/>
              </w:rPr>
              <w:t>Liderar Eventos del Grupo.</w:t>
            </w:r>
          </w:p>
        </w:tc>
      </w:tr>
      <w:tr w:rsidR="00E05686" w:rsidRPr="002B7B95" w14:paraId="7E38932C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FA3E3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C6AC2A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86AFD6" w14:textId="77777777" w:rsidR="00E05686" w:rsidRPr="00C32917" w:rsidRDefault="00E05686" w:rsidP="00E05686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eastAsia="Symbol" w:hAnsi="Arial" w:cs="Arial"/>
                <w:sz w:val="22"/>
                <w:szCs w:val="22"/>
              </w:rPr>
            </w:pPr>
            <w:r>
              <w:rPr>
                <w:rFonts w:ascii="Arial" w:eastAsia="Symbol" w:hAnsi="Arial" w:cs="Arial"/>
                <w:sz w:val="22"/>
                <w:szCs w:val="22"/>
              </w:rPr>
              <w:t>Detección de Necesidad de Capacitación.</w:t>
            </w:r>
          </w:p>
        </w:tc>
      </w:tr>
      <w:tr w:rsidR="00E05686" w:rsidRPr="002B7B95" w14:paraId="299ACDE3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C44586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FCBC07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22ECA" w14:textId="77777777" w:rsidR="00E05686" w:rsidRPr="002B7B95" w:rsidRDefault="00E05686" w:rsidP="00E05686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>Contralor de Empresas Externas (subcontratación).</w:t>
            </w:r>
          </w:p>
        </w:tc>
      </w:tr>
      <w:tr w:rsidR="00E05686" w:rsidRPr="002B7B95" w14:paraId="59E11549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8B4D0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59D4B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6868A" w14:textId="77777777" w:rsidR="00E05686" w:rsidRPr="002B7B95" w:rsidRDefault="00E05686" w:rsidP="00E05686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eastAsia="Symbol" w:hAnsi="Arial" w:cs="Arial"/>
                <w:sz w:val="22"/>
                <w:szCs w:val="22"/>
              </w:rPr>
            </w:pPr>
            <w:r w:rsidRPr="002B7B95">
              <w:rPr>
                <w:rFonts w:ascii="Arial" w:eastAsia="Symbol" w:hAnsi="Arial" w:cs="Arial"/>
                <w:sz w:val="22"/>
                <w:szCs w:val="22"/>
              </w:rPr>
              <w:t xml:space="preserve">Dotación </w:t>
            </w:r>
            <w:r>
              <w:rPr>
                <w:rFonts w:ascii="Arial" w:eastAsia="Symbol" w:hAnsi="Arial" w:cs="Arial"/>
                <w:sz w:val="22"/>
                <w:szCs w:val="22"/>
              </w:rPr>
              <w:t>de</w:t>
            </w:r>
            <w:r w:rsidRPr="004C6D8F">
              <w:rPr>
                <w:rFonts w:ascii="Arial" w:eastAsia="Symbol" w:hAnsi="Arial" w:cs="Arial"/>
                <w:b/>
                <w:sz w:val="22"/>
                <w:szCs w:val="22"/>
              </w:rPr>
              <w:t xml:space="preserve"> 550</w:t>
            </w:r>
            <w:r w:rsidRPr="002B7B95">
              <w:rPr>
                <w:rFonts w:ascii="Arial" w:eastAsia="Symbol" w:hAnsi="Arial" w:cs="Arial"/>
                <w:sz w:val="22"/>
                <w:szCs w:val="22"/>
              </w:rPr>
              <w:t xml:space="preserve"> Personas.</w:t>
            </w:r>
          </w:p>
        </w:tc>
      </w:tr>
      <w:tr w:rsidR="00E05686" w:rsidRPr="002B7B95" w14:paraId="298AA54D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58BA2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57A966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9831C" w14:textId="77777777" w:rsidR="00E05686" w:rsidRPr="00C32917" w:rsidRDefault="00E05686" w:rsidP="00E05686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eastAsia="Symbol" w:hAnsi="Arial" w:cs="Arial"/>
                <w:sz w:val="22"/>
                <w:szCs w:val="22"/>
              </w:rPr>
            </w:pPr>
            <w:r>
              <w:rPr>
                <w:rFonts w:ascii="Arial" w:eastAsia="Symbol" w:hAnsi="Arial" w:cs="Arial"/>
                <w:sz w:val="22"/>
                <w:szCs w:val="22"/>
              </w:rPr>
              <w:t>Desarrollo Organizacional.</w:t>
            </w:r>
          </w:p>
        </w:tc>
      </w:tr>
      <w:tr w:rsidR="00E05686" w:rsidRPr="002B7B95" w14:paraId="6530DD84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90661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539910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1EADF" w14:textId="77777777" w:rsidR="00E05686" w:rsidRPr="002B7B95" w:rsidRDefault="00E05686" w:rsidP="00E05686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eastAsia="Symbol" w:hAnsi="Arial" w:cs="Arial"/>
                <w:sz w:val="22"/>
                <w:szCs w:val="22"/>
              </w:rPr>
            </w:pPr>
            <w:r>
              <w:rPr>
                <w:rFonts w:ascii="Arial" w:eastAsia="Symbol" w:hAnsi="Arial" w:cs="Arial"/>
                <w:sz w:val="22"/>
                <w:szCs w:val="22"/>
              </w:rPr>
              <w:t>Evaluaciones de Desempeño.</w:t>
            </w:r>
          </w:p>
        </w:tc>
      </w:tr>
      <w:tr w:rsidR="00E05686" w:rsidRPr="002B7B95" w14:paraId="75A87C5F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E0CF2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A6563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B65242" w14:textId="77777777" w:rsidR="00E05686" w:rsidRDefault="00E05686" w:rsidP="00E05686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eastAsia="Symbol" w:hAnsi="Arial" w:cs="Arial"/>
                <w:sz w:val="22"/>
                <w:szCs w:val="22"/>
              </w:rPr>
            </w:pPr>
            <w:r>
              <w:rPr>
                <w:rFonts w:ascii="Arial" w:eastAsia="Symbol" w:hAnsi="Arial" w:cs="Arial"/>
                <w:sz w:val="22"/>
                <w:szCs w:val="22"/>
              </w:rPr>
              <w:t>Descripciones de Cargo.</w:t>
            </w:r>
          </w:p>
        </w:tc>
      </w:tr>
      <w:tr w:rsidR="00E05686" w:rsidRPr="002B7B95" w14:paraId="3FB175A4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C5CDBE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2D4C27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87600" w14:textId="77777777" w:rsidR="00E05686" w:rsidRPr="002B7B95" w:rsidRDefault="00E05686" w:rsidP="00E05686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eastAsia="Symbol" w:hAnsi="Arial" w:cs="Arial"/>
                <w:sz w:val="22"/>
                <w:szCs w:val="22"/>
              </w:rPr>
            </w:pPr>
            <w:r w:rsidRPr="00A41418">
              <w:rPr>
                <w:rFonts w:ascii="Arial" w:eastAsia="Symbol" w:hAnsi="Arial" w:cs="Arial"/>
                <w:b/>
                <w:sz w:val="22"/>
                <w:szCs w:val="22"/>
              </w:rPr>
              <w:t>Personal a cargo 3 personas.</w:t>
            </w:r>
          </w:p>
        </w:tc>
      </w:tr>
      <w:tr w:rsidR="00E05686" w:rsidRPr="002B7B95" w14:paraId="3ED09743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2E399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B15CE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D3E21A" w14:textId="77777777" w:rsidR="00E05686" w:rsidRPr="00C32917" w:rsidRDefault="00E05686" w:rsidP="00E05686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eastAsia="Symbol" w:hAnsi="Arial" w:cs="Arial"/>
                <w:sz w:val="22"/>
                <w:szCs w:val="22"/>
              </w:rPr>
            </w:pPr>
            <w:r>
              <w:rPr>
                <w:rFonts w:ascii="Arial" w:eastAsia="Symbol" w:hAnsi="Arial" w:cs="Arial"/>
                <w:sz w:val="22"/>
                <w:szCs w:val="22"/>
              </w:rPr>
              <w:t>Ing. P</w:t>
            </w:r>
            <w:r w:rsidRPr="002B7B95">
              <w:rPr>
                <w:rFonts w:ascii="Arial" w:eastAsia="Symbol" w:hAnsi="Arial" w:cs="Arial"/>
                <w:sz w:val="22"/>
                <w:szCs w:val="22"/>
              </w:rPr>
              <w:t xml:space="preserve">revención de Riegos </w:t>
            </w:r>
            <w:r>
              <w:rPr>
                <w:rFonts w:ascii="Arial" w:eastAsia="Symbol" w:hAnsi="Arial" w:cs="Arial"/>
                <w:sz w:val="22"/>
                <w:szCs w:val="22"/>
              </w:rPr>
              <w:t>a</w:t>
            </w:r>
            <w:r w:rsidRPr="002B7B95">
              <w:rPr>
                <w:rFonts w:ascii="Arial" w:eastAsia="Symbol" w:hAnsi="Arial" w:cs="Arial"/>
                <w:sz w:val="22"/>
                <w:szCs w:val="22"/>
              </w:rPr>
              <w:t xml:space="preserve"> cargo.</w:t>
            </w:r>
          </w:p>
        </w:tc>
      </w:tr>
      <w:tr w:rsidR="00E05686" w:rsidRPr="002B7B95" w14:paraId="5F98D05C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18E39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5FCD0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9754F6" w14:textId="77777777" w:rsidR="00E05686" w:rsidRDefault="00E05686" w:rsidP="00E05686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eastAsia="Symbol" w:hAnsi="Arial" w:cs="Arial"/>
                <w:sz w:val="22"/>
                <w:szCs w:val="22"/>
              </w:rPr>
            </w:pPr>
            <w:r>
              <w:rPr>
                <w:rFonts w:ascii="Arial" w:eastAsia="Symbol" w:hAnsi="Arial" w:cs="Arial"/>
                <w:sz w:val="22"/>
                <w:szCs w:val="22"/>
              </w:rPr>
              <w:t>Liderar Comité paritario.</w:t>
            </w:r>
          </w:p>
        </w:tc>
      </w:tr>
      <w:tr w:rsidR="00E05686" w:rsidRPr="002B7B95" w14:paraId="746EC008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FDAA0E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AF2BF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1A168" w14:textId="77777777" w:rsidR="00E05686" w:rsidRDefault="00E05686" w:rsidP="00E05686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eastAsia="Symbol" w:hAnsi="Arial" w:cs="Arial"/>
                <w:sz w:val="22"/>
                <w:szCs w:val="22"/>
              </w:rPr>
            </w:pPr>
            <w:r>
              <w:rPr>
                <w:rFonts w:ascii="Arial" w:eastAsia="Symbol" w:hAnsi="Arial" w:cs="Arial"/>
                <w:sz w:val="22"/>
                <w:szCs w:val="22"/>
              </w:rPr>
              <w:t xml:space="preserve">Generación de </w:t>
            </w:r>
            <w:proofErr w:type="spellStart"/>
            <w:r>
              <w:rPr>
                <w:rFonts w:ascii="Arial" w:eastAsia="Symbol" w:hAnsi="Arial" w:cs="Arial"/>
                <w:sz w:val="22"/>
                <w:szCs w:val="22"/>
              </w:rPr>
              <w:t>KPIs</w:t>
            </w:r>
            <w:proofErr w:type="spellEnd"/>
            <w:r>
              <w:rPr>
                <w:rFonts w:ascii="Arial" w:eastAsia="Symbol" w:hAnsi="Arial" w:cs="Arial"/>
                <w:sz w:val="22"/>
                <w:szCs w:val="22"/>
              </w:rPr>
              <w:t>.</w:t>
            </w:r>
          </w:p>
        </w:tc>
      </w:tr>
      <w:tr w:rsidR="00E05686" w:rsidRPr="002B7B95" w14:paraId="464D4F6F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292896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91599E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EB6C44" w14:textId="77777777" w:rsidR="00E05686" w:rsidRPr="00C32917" w:rsidRDefault="00E05686" w:rsidP="00E05686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eastAsia="Symbol" w:hAnsi="Arial" w:cs="Arial"/>
                <w:sz w:val="22"/>
                <w:szCs w:val="22"/>
              </w:rPr>
            </w:pPr>
            <w:r>
              <w:rPr>
                <w:rFonts w:ascii="Arial" w:eastAsia="Symbol" w:hAnsi="Arial" w:cs="Arial"/>
                <w:sz w:val="22"/>
                <w:szCs w:val="22"/>
              </w:rPr>
              <w:t>Líder de Capacitación Internas.</w:t>
            </w:r>
          </w:p>
        </w:tc>
      </w:tr>
      <w:tr w:rsidR="00E05686" w:rsidRPr="002B7B95" w14:paraId="2C71A506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73E5AE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D98D7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F29EC" w14:textId="77777777" w:rsidR="00E05686" w:rsidRDefault="00E05686" w:rsidP="00E05686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eastAsia="Symbol" w:hAnsi="Arial" w:cs="Arial"/>
                <w:sz w:val="22"/>
                <w:szCs w:val="22"/>
              </w:rPr>
            </w:pPr>
            <w:r>
              <w:rPr>
                <w:rFonts w:ascii="Arial" w:eastAsia="Symbol" w:hAnsi="Arial" w:cs="Arial"/>
                <w:sz w:val="22"/>
                <w:szCs w:val="22"/>
              </w:rPr>
              <w:t>Cumplir con las Normativas de Mutual</w:t>
            </w:r>
            <w:r w:rsidR="00AF50F5">
              <w:rPr>
                <w:rFonts w:ascii="Arial" w:eastAsia="Symbol" w:hAnsi="Arial" w:cs="Arial"/>
                <w:sz w:val="22"/>
                <w:szCs w:val="22"/>
              </w:rPr>
              <w:t xml:space="preserve"> de </w:t>
            </w:r>
          </w:p>
        </w:tc>
      </w:tr>
      <w:tr w:rsidR="00E05686" w:rsidRPr="002B7B95" w14:paraId="1BAB1D18" w14:textId="77777777" w:rsidTr="00E05686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B7C0C5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33694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7611C4" w14:textId="77777777" w:rsidR="00E05686" w:rsidRDefault="00AF50F5" w:rsidP="00AF50F5">
            <w:pPr>
              <w:ind w:left="189"/>
              <w:rPr>
                <w:rFonts w:ascii="Arial" w:eastAsia="Symbol" w:hAnsi="Arial" w:cs="Arial"/>
                <w:sz w:val="22"/>
                <w:szCs w:val="22"/>
              </w:rPr>
            </w:pPr>
            <w:r>
              <w:rPr>
                <w:rFonts w:ascii="Arial" w:eastAsia="Symbol" w:hAnsi="Arial" w:cs="Arial"/>
                <w:sz w:val="22"/>
                <w:szCs w:val="22"/>
              </w:rPr>
              <w:t>s</w:t>
            </w:r>
            <w:r w:rsidR="00E05686">
              <w:rPr>
                <w:rFonts w:ascii="Arial" w:eastAsia="Symbol" w:hAnsi="Arial" w:cs="Arial"/>
                <w:sz w:val="22"/>
                <w:szCs w:val="22"/>
              </w:rPr>
              <w:t>eguridad de esterilización</w:t>
            </w:r>
          </w:p>
        </w:tc>
      </w:tr>
      <w:tr w:rsidR="00E05686" w:rsidRPr="002B7B95" w14:paraId="4455F193" w14:textId="77777777" w:rsidTr="00E05686">
        <w:trPr>
          <w:gridAfter w:val="2"/>
          <w:wAfter w:w="6294" w:type="dxa"/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776EB" w14:textId="77777777" w:rsidR="00E05686" w:rsidRPr="002B7B95" w:rsidRDefault="00E05686" w:rsidP="00E0568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342E60" w14:textId="77777777" w:rsidR="007D3802" w:rsidRDefault="007D3802" w:rsidP="003F4D8A">
      <w:pPr>
        <w:ind w:left="3600"/>
        <w:rPr>
          <w:rFonts w:ascii="Arial" w:hAnsi="Arial" w:cs="Arial"/>
          <w:b/>
          <w:u w:val="single"/>
        </w:rPr>
      </w:pPr>
    </w:p>
    <w:p w14:paraId="3A102BDD" w14:textId="77777777" w:rsidR="00D35A2A" w:rsidRDefault="00D35A2A" w:rsidP="003F4D8A">
      <w:pPr>
        <w:ind w:left="3600"/>
        <w:rPr>
          <w:rFonts w:ascii="Arial" w:hAnsi="Arial" w:cs="Arial"/>
          <w:b/>
          <w:u w:val="single"/>
        </w:rPr>
      </w:pPr>
      <w:r w:rsidRPr="00D35A2A">
        <w:rPr>
          <w:rFonts w:ascii="Arial" w:hAnsi="Arial" w:cs="Arial"/>
          <w:b/>
          <w:u w:val="single"/>
        </w:rPr>
        <w:t>Otros Laborales</w:t>
      </w:r>
    </w:p>
    <w:p w14:paraId="5EB89DE8" w14:textId="77777777" w:rsidR="00D35A2A" w:rsidRDefault="00D35A2A" w:rsidP="003F4D8A">
      <w:pPr>
        <w:ind w:left="3600"/>
        <w:rPr>
          <w:rFonts w:ascii="Arial" w:hAnsi="Arial" w:cs="Arial"/>
          <w:b/>
          <w:u w:val="single"/>
        </w:rPr>
      </w:pPr>
    </w:p>
    <w:p w14:paraId="09C58C0E" w14:textId="77777777" w:rsidR="00D35A2A" w:rsidRDefault="00D35A2A" w:rsidP="00D35A2A">
      <w:pPr>
        <w:ind w:left="-284" w:right="-427"/>
        <w:rPr>
          <w:rFonts w:ascii="Arial" w:hAnsi="Arial" w:cs="Arial"/>
          <w:b/>
          <w:u w:val="single"/>
        </w:rPr>
      </w:pPr>
      <w:r w:rsidRPr="00C60A49">
        <w:rPr>
          <w:rStyle w:val="nfasis"/>
          <w:rFonts w:ascii="Arial" w:hAnsi="Arial" w:cs="Arial"/>
          <w:i w:val="0"/>
        </w:rPr>
        <w:t xml:space="preserve">En todas las empresas donde he estado he manejado, todos los temas del </w:t>
      </w:r>
      <w:r w:rsidRPr="00D35A2A">
        <w:rPr>
          <w:rStyle w:val="nfasis"/>
          <w:rFonts w:ascii="Arial" w:hAnsi="Arial" w:cs="Arial"/>
          <w:b/>
          <w:i w:val="0"/>
        </w:rPr>
        <w:t>Rol Privado</w:t>
      </w:r>
      <w:r>
        <w:rPr>
          <w:rStyle w:val="nfasis"/>
          <w:rFonts w:ascii="Arial" w:hAnsi="Arial" w:cs="Arial"/>
          <w:i w:val="0"/>
        </w:rPr>
        <w:t>.</w:t>
      </w:r>
    </w:p>
    <w:p w14:paraId="7D62D461" w14:textId="77777777" w:rsidR="00D35A2A" w:rsidRDefault="00D35A2A" w:rsidP="003F4D8A">
      <w:pPr>
        <w:ind w:left="3600"/>
        <w:rPr>
          <w:rFonts w:ascii="Arial" w:hAnsi="Arial" w:cs="Arial"/>
          <w:b/>
          <w:u w:val="single"/>
        </w:rPr>
      </w:pPr>
    </w:p>
    <w:tbl>
      <w:tblPr>
        <w:tblW w:w="903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2"/>
        <w:gridCol w:w="214"/>
        <w:gridCol w:w="6080"/>
      </w:tblGrid>
      <w:tr w:rsidR="00D35A2A" w:rsidRPr="002B7B95" w14:paraId="0AA56419" w14:textId="77777777" w:rsidTr="00D35A2A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8B034E" w14:textId="77777777" w:rsidR="00D35A2A" w:rsidRPr="002B7B95" w:rsidRDefault="00D35A2A" w:rsidP="00D35A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506DD" w14:textId="77777777" w:rsidR="00D35A2A" w:rsidRPr="002B7B95" w:rsidRDefault="00D35A2A" w:rsidP="00D35A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D912E" w14:textId="77777777" w:rsidR="00D35A2A" w:rsidRPr="002B7B95" w:rsidRDefault="00D35A2A" w:rsidP="00D35A2A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eastAsia="Symbol" w:hAnsi="Arial" w:cs="Arial"/>
                <w:sz w:val="22"/>
                <w:szCs w:val="22"/>
              </w:rPr>
            </w:pPr>
            <w:r w:rsidRPr="00C60A49">
              <w:rPr>
                <w:rStyle w:val="nfasis"/>
                <w:rFonts w:ascii="Arial" w:hAnsi="Arial" w:cs="Arial"/>
                <w:i w:val="0"/>
              </w:rPr>
              <w:t>Contratos</w:t>
            </w:r>
            <w:r>
              <w:rPr>
                <w:rStyle w:val="nfasis"/>
                <w:rFonts w:ascii="Arial" w:hAnsi="Arial" w:cs="Arial"/>
                <w:i w:val="0"/>
              </w:rPr>
              <w:t xml:space="preserve"> y anexos</w:t>
            </w:r>
            <w:r w:rsidRPr="002B7B95">
              <w:rPr>
                <w:rFonts w:ascii="Arial" w:eastAsia="Symbol" w:hAnsi="Arial" w:cs="Arial"/>
                <w:sz w:val="22"/>
                <w:szCs w:val="22"/>
              </w:rPr>
              <w:t>.</w:t>
            </w:r>
          </w:p>
        </w:tc>
      </w:tr>
      <w:tr w:rsidR="00D35A2A" w:rsidRPr="002B7B95" w14:paraId="4327A2A3" w14:textId="77777777" w:rsidTr="00D35A2A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D0C16" w14:textId="77777777" w:rsidR="00D35A2A" w:rsidRPr="002B7B95" w:rsidRDefault="00D35A2A" w:rsidP="00D35A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D8715F" w14:textId="77777777" w:rsidR="00D35A2A" w:rsidRPr="002B7B95" w:rsidRDefault="00D35A2A" w:rsidP="00D35A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9A8E9" w14:textId="77777777" w:rsidR="00D35A2A" w:rsidRPr="00D35A2A" w:rsidRDefault="00D35A2A" w:rsidP="00D35A2A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Fonts w:ascii="Arial" w:eastAsia="Symbol" w:hAnsi="Arial" w:cs="Arial"/>
                <w:sz w:val="22"/>
                <w:szCs w:val="22"/>
              </w:rPr>
            </w:pPr>
            <w:r w:rsidRPr="00C60A49">
              <w:rPr>
                <w:rStyle w:val="nfasis"/>
                <w:rFonts w:ascii="Arial" w:hAnsi="Arial" w:cs="Arial"/>
                <w:i w:val="0"/>
              </w:rPr>
              <w:t>Prestaciones complementarias</w:t>
            </w:r>
            <w:r w:rsidRPr="002B7B95">
              <w:rPr>
                <w:rFonts w:ascii="Arial" w:eastAsia="Symbol" w:hAnsi="Arial" w:cs="Arial"/>
                <w:sz w:val="22"/>
                <w:szCs w:val="22"/>
              </w:rPr>
              <w:t>.</w:t>
            </w:r>
          </w:p>
        </w:tc>
      </w:tr>
      <w:tr w:rsidR="00C32917" w:rsidRPr="002B7B95" w14:paraId="45F311D4" w14:textId="77777777" w:rsidTr="00D35A2A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DFDFC2" w14:textId="77777777" w:rsidR="00C32917" w:rsidRPr="002B7B95" w:rsidRDefault="00C32917" w:rsidP="00D35A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F9AE5E" w14:textId="77777777" w:rsidR="00C32917" w:rsidRPr="002B7B95" w:rsidRDefault="00C32917" w:rsidP="00D35A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AFA083" w14:textId="77777777" w:rsidR="00C32917" w:rsidRPr="00C60A49" w:rsidRDefault="00C32917" w:rsidP="00D35A2A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Style w:val="nfasis"/>
                <w:rFonts w:ascii="Arial" w:hAnsi="Arial" w:cs="Arial"/>
                <w:i w:val="0"/>
              </w:rPr>
            </w:pPr>
            <w:r>
              <w:rPr>
                <w:rStyle w:val="nfasis"/>
                <w:rFonts w:ascii="Arial" w:hAnsi="Arial" w:cs="Arial"/>
                <w:i w:val="0"/>
              </w:rPr>
              <w:t>Asesoría en creación de sociedades.</w:t>
            </w:r>
          </w:p>
        </w:tc>
      </w:tr>
      <w:tr w:rsidR="00D35A2A" w:rsidRPr="002B7B95" w14:paraId="5BF5BF73" w14:textId="77777777" w:rsidTr="00D35A2A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03A6D" w14:textId="77777777" w:rsidR="00D35A2A" w:rsidRPr="002B7B95" w:rsidRDefault="00D35A2A" w:rsidP="00D35A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30E822" w14:textId="77777777" w:rsidR="00D35A2A" w:rsidRPr="002B7B95" w:rsidRDefault="00D35A2A" w:rsidP="00D35A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5D9904" w14:textId="77777777" w:rsidR="00D35A2A" w:rsidRPr="00C60A49" w:rsidRDefault="00D35A2A" w:rsidP="00EB6ABD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Style w:val="nfasis"/>
                <w:rFonts w:ascii="Arial" w:hAnsi="Arial" w:cs="Arial"/>
                <w:i w:val="0"/>
              </w:rPr>
            </w:pPr>
            <w:r w:rsidRPr="00C60A49">
              <w:rPr>
                <w:rStyle w:val="nfasis"/>
                <w:rFonts w:ascii="Arial" w:hAnsi="Arial" w:cs="Arial"/>
                <w:i w:val="0"/>
              </w:rPr>
              <w:t>Cal</w:t>
            </w:r>
            <w:r w:rsidR="00EB6ABD">
              <w:rPr>
                <w:rStyle w:val="nfasis"/>
                <w:rFonts w:ascii="Arial" w:hAnsi="Arial" w:cs="Arial"/>
                <w:i w:val="0"/>
              </w:rPr>
              <w:t>culo de participaciones y bonos.</w:t>
            </w:r>
          </w:p>
        </w:tc>
      </w:tr>
      <w:tr w:rsidR="00D35A2A" w:rsidRPr="002B7B95" w14:paraId="175BA163" w14:textId="77777777" w:rsidTr="00D35A2A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36DAB" w14:textId="77777777" w:rsidR="00D35A2A" w:rsidRPr="002B7B95" w:rsidRDefault="00D35A2A" w:rsidP="00D35A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85219" w14:textId="77777777" w:rsidR="00D35A2A" w:rsidRPr="002B7B95" w:rsidRDefault="00D35A2A" w:rsidP="00D35A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AF7E72" w14:textId="77777777" w:rsidR="00D35A2A" w:rsidRPr="00C60A49" w:rsidRDefault="00D35A2A" w:rsidP="00C012BC">
            <w:pPr>
              <w:numPr>
                <w:ilvl w:val="0"/>
                <w:numId w:val="8"/>
              </w:numPr>
              <w:tabs>
                <w:tab w:val="clear" w:pos="720"/>
              </w:tabs>
              <w:ind w:left="189" w:hanging="180"/>
              <w:rPr>
                <w:rStyle w:val="nfasis"/>
                <w:rFonts w:ascii="Arial" w:hAnsi="Arial" w:cs="Arial"/>
                <w:i w:val="0"/>
              </w:rPr>
            </w:pPr>
            <w:r>
              <w:rPr>
                <w:rStyle w:val="nfasis"/>
                <w:rFonts w:ascii="Arial" w:hAnsi="Arial" w:cs="Arial"/>
                <w:i w:val="0"/>
              </w:rPr>
              <w:t xml:space="preserve">Trabajo </w:t>
            </w:r>
            <w:r w:rsidR="00C012BC">
              <w:rPr>
                <w:rStyle w:val="nfasis"/>
                <w:rFonts w:ascii="Arial" w:hAnsi="Arial" w:cs="Arial"/>
                <w:i w:val="0"/>
              </w:rPr>
              <w:t>con</w:t>
            </w:r>
            <w:r>
              <w:rPr>
                <w:rStyle w:val="nfasis"/>
                <w:rFonts w:ascii="Arial" w:hAnsi="Arial" w:cs="Arial"/>
                <w:i w:val="0"/>
              </w:rPr>
              <w:t xml:space="preserve"> empresas de </w:t>
            </w:r>
            <w:r w:rsidRPr="00EB6ABD">
              <w:rPr>
                <w:rStyle w:val="nfasis"/>
                <w:rFonts w:ascii="Arial" w:hAnsi="Arial" w:cs="Arial"/>
                <w:i w:val="0"/>
              </w:rPr>
              <w:t>Configuración Patrimonial</w:t>
            </w:r>
            <w:r w:rsidR="00292EA5" w:rsidRPr="00EB6ABD">
              <w:rPr>
                <w:rStyle w:val="nfasis"/>
                <w:rFonts w:ascii="Arial" w:hAnsi="Arial" w:cs="Arial"/>
                <w:i w:val="0"/>
              </w:rPr>
              <w:t>.</w:t>
            </w:r>
          </w:p>
        </w:tc>
      </w:tr>
      <w:tr w:rsidR="00D35A2A" w:rsidRPr="002B7B95" w14:paraId="0CE19BC3" w14:textId="77777777" w:rsidTr="00D35A2A">
        <w:trPr>
          <w:trHeight w:val="285"/>
        </w:trPr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66B72" w14:textId="77777777" w:rsidR="00D35A2A" w:rsidRPr="002B7B95" w:rsidRDefault="00D35A2A" w:rsidP="00D35A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536548" w14:textId="77777777" w:rsidR="00D35A2A" w:rsidRDefault="00D35A2A" w:rsidP="00D35A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1AE1F2" w14:textId="77777777" w:rsidR="00A41418" w:rsidRDefault="00A41418" w:rsidP="00D35A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E5B7AF" w14:textId="77777777" w:rsidR="00A41418" w:rsidRPr="002B7B95" w:rsidRDefault="00A41418" w:rsidP="00D35A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5E093" w14:textId="77777777" w:rsidR="00D35A2A" w:rsidRPr="00C60A49" w:rsidRDefault="00D35A2A" w:rsidP="00D35A2A">
            <w:pPr>
              <w:rPr>
                <w:rStyle w:val="nfasis"/>
                <w:rFonts w:ascii="Arial" w:hAnsi="Arial" w:cs="Arial"/>
                <w:i w:val="0"/>
              </w:rPr>
            </w:pPr>
          </w:p>
        </w:tc>
      </w:tr>
    </w:tbl>
    <w:p w14:paraId="79DBDC74" w14:textId="77777777" w:rsidR="00CB0310" w:rsidRDefault="00CB0310" w:rsidP="00381A05">
      <w:pPr>
        <w:jc w:val="center"/>
        <w:rPr>
          <w:rFonts w:ascii="Arial" w:hAnsi="Arial" w:cs="Arial"/>
          <w:b/>
          <w:u w:val="single"/>
        </w:rPr>
      </w:pPr>
    </w:p>
    <w:p w14:paraId="1900ABA2" w14:textId="77777777" w:rsidR="00CB0310" w:rsidRDefault="00CB0310" w:rsidP="00381A05">
      <w:pPr>
        <w:jc w:val="center"/>
        <w:rPr>
          <w:rFonts w:ascii="Arial" w:hAnsi="Arial" w:cs="Arial"/>
          <w:b/>
          <w:u w:val="single"/>
        </w:rPr>
      </w:pPr>
    </w:p>
    <w:p w14:paraId="3BBB8815" w14:textId="063DD5FF" w:rsidR="00C14B6B" w:rsidRDefault="00C14B6B" w:rsidP="00E224A9">
      <w:pPr>
        <w:spacing w:line="276" w:lineRule="auto"/>
        <w:rPr>
          <w:rFonts w:ascii="Arial" w:hAnsi="Arial" w:cs="Arial"/>
          <w:b/>
          <w:color w:val="000000"/>
          <w:sz w:val="22"/>
          <w:szCs w:val="22"/>
          <w:u w:val="single"/>
          <w:lang w:val="es-CL" w:eastAsia="es-CL"/>
        </w:rPr>
      </w:pPr>
    </w:p>
    <w:p w14:paraId="4E1F9A16" w14:textId="77777777" w:rsidR="00531E92" w:rsidRDefault="00531E92" w:rsidP="00531E92">
      <w:pPr>
        <w:spacing w:line="276" w:lineRule="auto"/>
        <w:jc w:val="center"/>
        <w:rPr>
          <w:rFonts w:ascii="Arial" w:hAnsi="Arial" w:cs="Arial"/>
          <w:color w:val="000000"/>
          <w:sz w:val="22"/>
          <w:szCs w:val="22"/>
          <w:lang w:val="es-CL" w:eastAsia="es-CL"/>
        </w:rPr>
      </w:pPr>
      <w:r w:rsidRPr="00197FF8">
        <w:rPr>
          <w:rFonts w:ascii="Arial" w:hAnsi="Arial" w:cs="Arial"/>
          <w:b/>
          <w:color w:val="000000"/>
          <w:sz w:val="22"/>
          <w:szCs w:val="22"/>
          <w:u w:val="single"/>
          <w:lang w:val="es-CL" w:eastAsia="es-CL"/>
        </w:rPr>
        <w:t>Referencias</w:t>
      </w:r>
    </w:p>
    <w:p w14:paraId="55B91B0D" w14:textId="77777777" w:rsidR="00531E92" w:rsidRDefault="00531E92" w:rsidP="00531E92">
      <w:pPr>
        <w:spacing w:line="276" w:lineRule="auto"/>
        <w:rPr>
          <w:rFonts w:ascii="Arial" w:hAnsi="Arial" w:cs="Arial"/>
          <w:color w:val="000000"/>
          <w:sz w:val="22"/>
          <w:szCs w:val="22"/>
          <w:lang w:val="es-CL" w:eastAsia="es-CL"/>
        </w:rPr>
      </w:pPr>
    </w:p>
    <w:p w14:paraId="1A7368A7" w14:textId="77777777" w:rsidR="00531E92" w:rsidRDefault="00531E92" w:rsidP="00531E92">
      <w:pPr>
        <w:spacing w:line="276" w:lineRule="auto"/>
        <w:rPr>
          <w:rFonts w:ascii="Arial" w:hAnsi="Arial" w:cs="Arial"/>
          <w:color w:val="000000"/>
          <w:sz w:val="22"/>
          <w:szCs w:val="22"/>
          <w:lang w:val="es-CL" w:eastAsia="es-CL"/>
        </w:rPr>
      </w:pPr>
      <w:r>
        <w:rPr>
          <w:rFonts w:ascii="Arial" w:hAnsi="Arial" w:cs="Arial"/>
          <w:color w:val="000000"/>
          <w:sz w:val="22"/>
          <w:szCs w:val="22"/>
          <w:lang w:val="es-CL" w:eastAsia="es-CL"/>
        </w:rPr>
        <w:t xml:space="preserve">María Pía Bravo </w:t>
      </w:r>
      <w:proofErr w:type="gramStart"/>
      <w:r>
        <w:rPr>
          <w:rFonts w:ascii="Arial" w:hAnsi="Arial" w:cs="Arial"/>
          <w:color w:val="000000"/>
          <w:sz w:val="22"/>
          <w:szCs w:val="22"/>
          <w:lang w:val="es-CL" w:eastAsia="es-CL"/>
        </w:rPr>
        <w:t xml:space="preserve">Ruiz  </w:t>
      </w:r>
      <w:r w:rsidRPr="00197FF8">
        <w:rPr>
          <w:rFonts w:ascii="Arial" w:hAnsi="Arial" w:cs="Arial"/>
          <w:b/>
          <w:color w:val="000000"/>
          <w:sz w:val="22"/>
          <w:szCs w:val="22"/>
          <w:lang w:val="es-CL" w:eastAsia="es-CL"/>
        </w:rPr>
        <w:t>cargo</w:t>
      </w:r>
      <w:proofErr w:type="gramEnd"/>
      <w:r w:rsidRPr="00197FF8">
        <w:rPr>
          <w:rFonts w:ascii="Arial" w:hAnsi="Arial" w:cs="Arial"/>
          <w:b/>
          <w:color w:val="000000"/>
          <w:sz w:val="22"/>
          <w:szCs w:val="22"/>
          <w:lang w:val="es-CL" w:eastAsia="es-CL"/>
        </w:rPr>
        <w:t>:</w:t>
      </w:r>
      <w:r>
        <w:rPr>
          <w:rFonts w:ascii="Arial" w:hAnsi="Arial" w:cs="Arial"/>
          <w:color w:val="000000"/>
          <w:sz w:val="22"/>
          <w:szCs w:val="22"/>
          <w:lang w:val="es-CL" w:eastAsia="es-CL"/>
        </w:rPr>
        <w:t xml:space="preserve"> Gerente de RRHH </w:t>
      </w:r>
      <w:r w:rsidRPr="00197FF8">
        <w:rPr>
          <w:rFonts w:ascii="Arial" w:hAnsi="Arial" w:cs="Arial"/>
          <w:b/>
          <w:color w:val="000000"/>
          <w:sz w:val="22"/>
          <w:szCs w:val="22"/>
          <w:lang w:val="es-CL" w:eastAsia="es-CL"/>
        </w:rPr>
        <w:t>empresa:</w:t>
      </w:r>
      <w:r>
        <w:rPr>
          <w:rFonts w:ascii="Arial" w:hAnsi="Arial" w:cs="Arial"/>
          <w:color w:val="000000"/>
          <w:sz w:val="22"/>
          <w:szCs w:val="22"/>
          <w:lang w:val="es-CL" w:eastAsia="es-CL"/>
        </w:rPr>
        <w:t xml:space="preserve"> Flores y Cía. S.A</w:t>
      </w:r>
    </w:p>
    <w:p w14:paraId="1D99FA5B" w14:textId="77777777" w:rsidR="00531E92" w:rsidRDefault="00002384" w:rsidP="00531E92">
      <w:pPr>
        <w:spacing w:line="276" w:lineRule="auto"/>
        <w:rPr>
          <w:rFonts w:ascii="Arial" w:hAnsi="Arial" w:cs="Arial"/>
          <w:color w:val="000000"/>
          <w:sz w:val="22"/>
          <w:szCs w:val="22"/>
          <w:lang w:val="es-CL" w:eastAsia="es-CL"/>
        </w:rPr>
      </w:pPr>
      <w:hyperlink r:id="rId8" w:history="1">
        <w:r w:rsidR="00531E92" w:rsidRPr="00CD0F61">
          <w:rPr>
            <w:rStyle w:val="Hipervnculo"/>
            <w:rFonts w:ascii="Arial" w:hAnsi="Arial" w:cs="Arial"/>
            <w:sz w:val="22"/>
            <w:szCs w:val="22"/>
            <w:lang w:val="es-CL" w:eastAsia="es-CL"/>
          </w:rPr>
          <w:t>mbravo@florescorp.cl</w:t>
        </w:r>
      </w:hyperlink>
      <w:proofErr w:type="gramStart"/>
      <w:r w:rsidR="00531E92" w:rsidRPr="00197FF8">
        <w:rPr>
          <w:rFonts w:ascii="Arial" w:hAnsi="Arial" w:cs="Arial"/>
          <w:b/>
          <w:color w:val="000000"/>
          <w:sz w:val="22"/>
          <w:szCs w:val="22"/>
          <w:lang w:val="es-CL" w:eastAsia="es-CL"/>
        </w:rPr>
        <w:t>cel:</w:t>
      </w:r>
      <w:r w:rsidR="00C36CD2" w:rsidRPr="00C36CD2">
        <w:rPr>
          <w:rFonts w:ascii="Arial" w:hAnsi="Arial" w:cs="Arial"/>
          <w:color w:val="000000"/>
          <w:sz w:val="22"/>
          <w:szCs w:val="22"/>
          <w:lang w:val="es-CL" w:eastAsia="es-CL"/>
        </w:rPr>
        <w:t>+</w:t>
      </w:r>
      <w:proofErr w:type="gramEnd"/>
      <w:r w:rsidR="00C36CD2" w:rsidRPr="00C36CD2">
        <w:rPr>
          <w:rFonts w:ascii="Arial" w:hAnsi="Arial" w:cs="Arial"/>
          <w:color w:val="000000"/>
          <w:sz w:val="22"/>
          <w:szCs w:val="22"/>
          <w:lang w:val="es-CL" w:eastAsia="es-CL"/>
        </w:rPr>
        <w:t>56 9 67240515</w:t>
      </w:r>
      <w:r w:rsidR="00531E92">
        <w:rPr>
          <w:rFonts w:ascii="Arial" w:hAnsi="Arial" w:cs="Arial"/>
          <w:color w:val="000000"/>
          <w:sz w:val="22"/>
          <w:szCs w:val="22"/>
          <w:lang w:val="es-CL" w:eastAsia="es-CL"/>
        </w:rPr>
        <w:t>.</w:t>
      </w:r>
    </w:p>
    <w:p w14:paraId="6810F0D1" w14:textId="77777777" w:rsidR="00CC16A9" w:rsidRDefault="00CC16A9" w:rsidP="00531E92">
      <w:pPr>
        <w:spacing w:line="276" w:lineRule="auto"/>
        <w:rPr>
          <w:rFonts w:ascii="Arial" w:hAnsi="Arial" w:cs="Arial"/>
          <w:color w:val="000000"/>
          <w:sz w:val="22"/>
          <w:szCs w:val="22"/>
          <w:lang w:val="es-CL" w:eastAsia="es-CL"/>
        </w:rPr>
      </w:pPr>
    </w:p>
    <w:p w14:paraId="74E797DC" w14:textId="77777777" w:rsidR="00531E92" w:rsidRDefault="00531E92" w:rsidP="00531E92">
      <w:pPr>
        <w:spacing w:line="276" w:lineRule="auto"/>
        <w:rPr>
          <w:rFonts w:ascii="Arial" w:hAnsi="Arial" w:cs="Arial"/>
          <w:color w:val="000000"/>
          <w:sz w:val="22"/>
          <w:szCs w:val="22"/>
          <w:lang w:val="es-CL" w:eastAsia="es-CL"/>
        </w:rPr>
      </w:pPr>
    </w:p>
    <w:p w14:paraId="34085AF2" w14:textId="77777777" w:rsidR="00531E92" w:rsidRDefault="00531E92" w:rsidP="00531E92">
      <w:pPr>
        <w:spacing w:line="276" w:lineRule="auto"/>
        <w:rPr>
          <w:rFonts w:ascii="Arial" w:hAnsi="Arial" w:cs="Arial"/>
          <w:color w:val="000000"/>
          <w:sz w:val="22"/>
          <w:szCs w:val="22"/>
          <w:lang w:val="es-CL" w:eastAsia="es-CL"/>
        </w:rPr>
      </w:pPr>
      <w:r>
        <w:rPr>
          <w:rFonts w:ascii="Arial" w:hAnsi="Arial" w:cs="Arial"/>
          <w:color w:val="000000"/>
          <w:sz w:val="22"/>
          <w:szCs w:val="22"/>
          <w:lang w:val="es-CL" w:eastAsia="es-CL"/>
        </w:rPr>
        <w:t>Alberto Bahamondes</w:t>
      </w:r>
      <w:r w:rsidRPr="00197FF8">
        <w:rPr>
          <w:rFonts w:ascii="Arial" w:hAnsi="Arial" w:cs="Arial"/>
          <w:b/>
          <w:color w:val="000000"/>
          <w:sz w:val="22"/>
          <w:szCs w:val="22"/>
          <w:lang w:val="es-CL" w:eastAsia="es-CL"/>
        </w:rPr>
        <w:t>cargo:</w:t>
      </w:r>
      <w:r>
        <w:rPr>
          <w:rFonts w:ascii="Arial" w:hAnsi="Arial" w:cs="Arial"/>
          <w:color w:val="000000"/>
          <w:sz w:val="22"/>
          <w:szCs w:val="22"/>
          <w:lang w:val="es-CL" w:eastAsia="es-CL"/>
        </w:rPr>
        <w:t xml:space="preserve"> Gerente de Operaciones </w:t>
      </w:r>
      <w:r w:rsidRPr="00197FF8">
        <w:rPr>
          <w:rFonts w:ascii="Arial" w:hAnsi="Arial" w:cs="Arial"/>
          <w:b/>
          <w:color w:val="000000"/>
          <w:sz w:val="22"/>
          <w:szCs w:val="22"/>
          <w:lang w:val="es-CL" w:eastAsia="es-CL"/>
        </w:rPr>
        <w:t>empresa:</w:t>
      </w:r>
      <w:r>
        <w:rPr>
          <w:rFonts w:ascii="Arial" w:hAnsi="Arial" w:cs="Arial"/>
          <w:color w:val="000000"/>
          <w:sz w:val="22"/>
          <w:szCs w:val="22"/>
          <w:lang w:val="es-CL" w:eastAsia="es-CL"/>
        </w:rPr>
        <w:t xml:space="preserve"> Holding Anticipa S.A. </w:t>
      </w:r>
      <w:hyperlink r:id="rId9" w:history="1">
        <w:r w:rsidRPr="00191B50">
          <w:rPr>
            <w:rStyle w:val="Hipervnculo"/>
            <w:rFonts w:ascii="Arial" w:hAnsi="Arial" w:cs="Arial"/>
            <w:sz w:val="22"/>
            <w:szCs w:val="22"/>
            <w:lang w:val="es-CL" w:eastAsia="es-CL"/>
          </w:rPr>
          <w:t>abahamondes@anticipa.cl</w:t>
        </w:r>
      </w:hyperlink>
      <w:proofErr w:type="gramStart"/>
      <w:r w:rsidRPr="00197FF8">
        <w:rPr>
          <w:rFonts w:ascii="Arial" w:hAnsi="Arial" w:cs="Arial"/>
          <w:b/>
          <w:color w:val="000000"/>
          <w:sz w:val="22"/>
          <w:szCs w:val="22"/>
          <w:lang w:val="es-CL" w:eastAsia="es-CL"/>
        </w:rPr>
        <w:t>cel:</w:t>
      </w:r>
      <w:r w:rsidR="002D4456" w:rsidRPr="002D4456">
        <w:rPr>
          <w:rFonts w:ascii="Arial" w:hAnsi="Arial" w:cs="Arial"/>
          <w:color w:val="000000"/>
          <w:sz w:val="22"/>
          <w:szCs w:val="22"/>
          <w:lang w:val="es-CL" w:eastAsia="es-CL"/>
        </w:rPr>
        <w:t>+</w:t>
      </w:r>
      <w:proofErr w:type="gramEnd"/>
      <w:r w:rsidR="002D4456" w:rsidRPr="002D4456">
        <w:rPr>
          <w:rFonts w:ascii="Arial" w:hAnsi="Arial" w:cs="Arial"/>
          <w:color w:val="000000"/>
          <w:sz w:val="22"/>
          <w:szCs w:val="22"/>
          <w:lang w:val="es-CL" w:eastAsia="es-CL"/>
        </w:rPr>
        <w:t>56 9</w:t>
      </w:r>
      <w:r>
        <w:rPr>
          <w:rFonts w:ascii="Arial" w:hAnsi="Arial" w:cs="Arial"/>
          <w:color w:val="000000"/>
          <w:sz w:val="22"/>
          <w:szCs w:val="22"/>
          <w:lang w:val="es-CL" w:eastAsia="es-CL"/>
        </w:rPr>
        <w:t>79770361</w:t>
      </w:r>
    </w:p>
    <w:p w14:paraId="25AF7EAE" w14:textId="77777777" w:rsidR="00197FF8" w:rsidRPr="002B7B95" w:rsidRDefault="00197FF8" w:rsidP="00D35A2A">
      <w:pPr>
        <w:spacing w:line="276" w:lineRule="auto"/>
        <w:rPr>
          <w:rFonts w:ascii="Arial" w:hAnsi="Arial" w:cs="Arial"/>
          <w:color w:val="000000"/>
          <w:sz w:val="22"/>
          <w:szCs w:val="22"/>
          <w:lang w:val="es-CL" w:eastAsia="es-CL"/>
        </w:rPr>
      </w:pPr>
    </w:p>
    <w:p w14:paraId="2633CEB9" w14:textId="77777777" w:rsidR="00884F30" w:rsidRPr="002B7B95" w:rsidRDefault="00884F30" w:rsidP="00381A0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B1D477B" w14:textId="77777777" w:rsidR="00884F30" w:rsidRDefault="00884F30" w:rsidP="00381A0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5BE1F1D" w14:textId="77777777" w:rsidR="00E65400" w:rsidRDefault="00E65400" w:rsidP="00381A0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AFAB436" w14:textId="77777777" w:rsidR="00E65400" w:rsidRDefault="00E65400" w:rsidP="00381A0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42C5D41" w14:textId="77777777" w:rsidR="00E65400" w:rsidRDefault="00E65400" w:rsidP="00381A0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E35DA83" w14:textId="77777777" w:rsidR="00E65400" w:rsidRDefault="00A41418" w:rsidP="00381A0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Pretensiones de renta </w:t>
      </w:r>
    </w:p>
    <w:p w14:paraId="4D2E12B8" w14:textId="77777777" w:rsidR="00A41418" w:rsidRDefault="00A41418" w:rsidP="00381A0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992C7C7" w14:textId="0D4535A5" w:rsidR="00A41418" w:rsidRDefault="00A41418" w:rsidP="00381A05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 $</w:t>
      </w:r>
      <w:r w:rsidR="00A67608">
        <w:rPr>
          <w:rFonts w:ascii="Arial" w:hAnsi="Arial" w:cs="Arial"/>
          <w:color w:val="222222"/>
          <w:sz w:val="19"/>
          <w:szCs w:val="19"/>
          <w:shd w:val="clear" w:color="auto" w:fill="FFFFFF"/>
        </w:rPr>
        <w:t>1</w:t>
      </w:r>
      <w:r>
        <w:rPr>
          <w:rFonts w:ascii="Arial" w:hAnsi="Arial" w:cs="Arial"/>
          <w:color w:val="222222"/>
          <w:sz w:val="19"/>
          <w:szCs w:val="19"/>
        </w:rPr>
        <w:t>.</w:t>
      </w:r>
      <w:r w:rsidR="00A67608">
        <w:rPr>
          <w:rFonts w:ascii="Arial" w:hAnsi="Arial" w:cs="Arial"/>
          <w:color w:val="222222"/>
          <w:sz w:val="19"/>
          <w:szCs w:val="19"/>
        </w:rPr>
        <w:t>2</w:t>
      </w:r>
      <w:bookmarkStart w:id="0" w:name="_GoBack"/>
      <w:bookmarkEnd w:id="0"/>
      <w:r>
        <w:rPr>
          <w:rFonts w:ascii="Arial" w:hAnsi="Arial" w:cs="Arial"/>
          <w:color w:val="222222"/>
          <w:sz w:val="19"/>
          <w:szCs w:val="19"/>
        </w:rPr>
        <w:t>00.000.- líquidos conversables de acuerdo a beneficio (capacitación salud </w:t>
      </w:r>
      <w:proofErr w:type="spellStart"/>
      <w:r>
        <w:rPr>
          <w:rFonts w:ascii="Arial" w:hAnsi="Arial" w:cs="Arial"/>
          <w:color w:val="222222"/>
          <w:sz w:val="19"/>
          <w:szCs w:val="19"/>
        </w:rPr>
        <w:t>etc</w:t>
      </w:r>
      <w:proofErr w:type="spellEnd"/>
      <w:r>
        <w:rPr>
          <w:rFonts w:ascii="Arial" w:hAnsi="Arial" w:cs="Arial"/>
          <w:color w:val="222222"/>
          <w:sz w:val="19"/>
          <w:szCs w:val="19"/>
        </w:rPr>
        <w:t>).</w:t>
      </w:r>
    </w:p>
    <w:p w14:paraId="308F224F" w14:textId="77777777" w:rsidR="00E65400" w:rsidRDefault="00E65400" w:rsidP="00381A0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E6D6F63" w14:textId="77777777" w:rsidR="00E65400" w:rsidRDefault="00E65400" w:rsidP="00381A05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27D639D" w14:textId="337D0F45" w:rsidR="0001727A" w:rsidRDefault="0001727A" w:rsidP="00CB0310">
      <w:pPr>
        <w:rPr>
          <w:rFonts w:ascii="Arial" w:hAnsi="Arial" w:cs="Arial"/>
          <w:color w:val="000000"/>
          <w:spacing w:val="-15"/>
          <w:sz w:val="20"/>
          <w:szCs w:val="20"/>
          <w:shd w:val="clear" w:color="auto" w:fill="FFFFFF"/>
        </w:rPr>
      </w:pPr>
    </w:p>
    <w:p w14:paraId="5101B52C" w14:textId="77777777" w:rsidR="0001727A" w:rsidRDefault="0001727A" w:rsidP="00884F30">
      <w:pPr>
        <w:jc w:val="center"/>
        <w:rPr>
          <w:rFonts w:ascii="Arial" w:hAnsi="Arial" w:cs="Arial"/>
          <w:color w:val="000000"/>
          <w:spacing w:val="-15"/>
          <w:sz w:val="20"/>
          <w:szCs w:val="20"/>
          <w:shd w:val="clear" w:color="auto" w:fill="FFFFFF"/>
        </w:rPr>
      </w:pPr>
    </w:p>
    <w:p w14:paraId="3C8EC45C" w14:textId="77777777" w:rsidR="0001727A" w:rsidRDefault="0001727A" w:rsidP="00884F30">
      <w:pPr>
        <w:jc w:val="center"/>
        <w:rPr>
          <w:rFonts w:ascii="Arial" w:hAnsi="Arial" w:cs="Arial"/>
          <w:color w:val="000000"/>
          <w:spacing w:val="-15"/>
          <w:sz w:val="20"/>
          <w:szCs w:val="20"/>
          <w:shd w:val="clear" w:color="auto" w:fill="FFFFFF"/>
        </w:rPr>
      </w:pPr>
    </w:p>
    <w:p w14:paraId="326DC100" w14:textId="77777777" w:rsidR="0001727A" w:rsidRDefault="0001727A" w:rsidP="00884F30">
      <w:pPr>
        <w:jc w:val="center"/>
        <w:rPr>
          <w:rFonts w:ascii="Arial" w:hAnsi="Arial" w:cs="Arial"/>
          <w:color w:val="000000"/>
          <w:spacing w:val="-15"/>
          <w:sz w:val="20"/>
          <w:szCs w:val="20"/>
          <w:shd w:val="clear" w:color="auto" w:fill="FFFFFF"/>
        </w:rPr>
      </w:pPr>
    </w:p>
    <w:p w14:paraId="0A821549" w14:textId="77777777" w:rsidR="0001727A" w:rsidRDefault="0001727A" w:rsidP="00884F30">
      <w:pPr>
        <w:jc w:val="center"/>
        <w:rPr>
          <w:rFonts w:ascii="Arial" w:hAnsi="Arial" w:cs="Arial"/>
          <w:color w:val="000000"/>
          <w:spacing w:val="-15"/>
          <w:sz w:val="20"/>
          <w:szCs w:val="20"/>
          <w:shd w:val="clear" w:color="auto" w:fill="FFFFFF"/>
        </w:rPr>
      </w:pPr>
    </w:p>
    <w:p w14:paraId="66FDCF4E" w14:textId="77777777" w:rsidR="0001727A" w:rsidRDefault="0001727A" w:rsidP="00884F30">
      <w:pPr>
        <w:jc w:val="center"/>
        <w:rPr>
          <w:rFonts w:ascii="Arial" w:hAnsi="Arial" w:cs="Arial"/>
          <w:color w:val="000000"/>
          <w:spacing w:val="-15"/>
          <w:sz w:val="20"/>
          <w:szCs w:val="20"/>
          <w:shd w:val="clear" w:color="auto" w:fill="FFFFFF"/>
        </w:rPr>
      </w:pPr>
    </w:p>
    <w:p w14:paraId="3BEE236D" w14:textId="77777777" w:rsidR="0001727A" w:rsidRDefault="0001727A" w:rsidP="00884F30">
      <w:pPr>
        <w:jc w:val="center"/>
        <w:rPr>
          <w:rFonts w:ascii="Arial" w:hAnsi="Arial" w:cs="Arial"/>
          <w:color w:val="000000"/>
          <w:spacing w:val="-15"/>
          <w:sz w:val="20"/>
          <w:szCs w:val="20"/>
          <w:shd w:val="clear" w:color="auto" w:fill="FFFFFF"/>
        </w:rPr>
      </w:pPr>
    </w:p>
    <w:p w14:paraId="0CCC0888" w14:textId="77777777" w:rsidR="0001727A" w:rsidRDefault="0001727A" w:rsidP="00884F30">
      <w:pPr>
        <w:jc w:val="center"/>
        <w:rPr>
          <w:rFonts w:ascii="Arial" w:hAnsi="Arial" w:cs="Arial"/>
          <w:color w:val="000000"/>
          <w:spacing w:val="-15"/>
          <w:sz w:val="20"/>
          <w:szCs w:val="20"/>
          <w:shd w:val="clear" w:color="auto" w:fill="FFFFFF"/>
        </w:rPr>
      </w:pPr>
    </w:p>
    <w:p w14:paraId="4A990D24" w14:textId="77777777" w:rsidR="0001727A" w:rsidRDefault="0001727A" w:rsidP="00884F30">
      <w:pPr>
        <w:jc w:val="center"/>
        <w:rPr>
          <w:rFonts w:ascii="Arial" w:hAnsi="Arial" w:cs="Arial"/>
          <w:color w:val="000000"/>
          <w:spacing w:val="-15"/>
          <w:sz w:val="20"/>
          <w:szCs w:val="20"/>
          <w:shd w:val="clear" w:color="auto" w:fill="FFFFFF"/>
        </w:rPr>
      </w:pPr>
    </w:p>
    <w:p w14:paraId="603CC4DB" w14:textId="77777777" w:rsidR="0001727A" w:rsidRDefault="0001727A" w:rsidP="00884F30">
      <w:pPr>
        <w:jc w:val="center"/>
        <w:rPr>
          <w:rFonts w:ascii="Arial" w:hAnsi="Arial" w:cs="Arial"/>
          <w:color w:val="000000"/>
          <w:spacing w:val="-15"/>
          <w:sz w:val="20"/>
          <w:szCs w:val="20"/>
          <w:shd w:val="clear" w:color="auto" w:fill="FFFFFF"/>
        </w:rPr>
      </w:pPr>
    </w:p>
    <w:p w14:paraId="5BAD3425" w14:textId="77777777" w:rsidR="0001727A" w:rsidRDefault="0001727A" w:rsidP="00884F30">
      <w:pPr>
        <w:jc w:val="center"/>
        <w:rPr>
          <w:rFonts w:ascii="Arial" w:hAnsi="Arial" w:cs="Arial"/>
          <w:color w:val="000000"/>
          <w:spacing w:val="-15"/>
          <w:sz w:val="20"/>
          <w:szCs w:val="20"/>
          <w:shd w:val="clear" w:color="auto" w:fill="FFFFFF"/>
        </w:rPr>
      </w:pPr>
    </w:p>
    <w:p w14:paraId="0C7D08AC" w14:textId="77777777" w:rsidR="0001727A" w:rsidRDefault="0001727A" w:rsidP="00884F30">
      <w:pPr>
        <w:jc w:val="center"/>
        <w:rPr>
          <w:rFonts w:ascii="Arial" w:hAnsi="Arial" w:cs="Arial"/>
          <w:color w:val="000000"/>
          <w:spacing w:val="-15"/>
          <w:sz w:val="20"/>
          <w:szCs w:val="20"/>
          <w:shd w:val="clear" w:color="auto" w:fill="FFFFFF"/>
        </w:rPr>
      </w:pPr>
    </w:p>
    <w:p w14:paraId="37A31054" w14:textId="77777777" w:rsidR="0001727A" w:rsidRDefault="0001727A" w:rsidP="00884F30">
      <w:pPr>
        <w:jc w:val="center"/>
        <w:rPr>
          <w:rFonts w:ascii="Arial" w:hAnsi="Arial" w:cs="Arial"/>
          <w:color w:val="000000"/>
          <w:spacing w:val="-15"/>
          <w:sz w:val="20"/>
          <w:szCs w:val="20"/>
          <w:shd w:val="clear" w:color="auto" w:fill="FFFFFF"/>
        </w:rPr>
      </w:pPr>
    </w:p>
    <w:p w14:paraId="7DC8C081" w14:textId="77777777" w:rsidR="0001727A" w:rsidRDefault="0001727A" w:rsidP="00884F30">
      <w:pPr>
        <w:jc w:val="center"/>
        <w:rPr>
          <w:rFonts w:ascii="Arial" w:hAnsi="Arial" w:cs="Arial"/>
          <w:color w:val="000000"/>
          <w:spacing w:val="-15"/>
          <w:sz w:val="20"/>
          <w:szCs w:val="20"/>
          <w:shd w:val="clear" w:color="auto" w:fill="FFFFFF"/>
        </w:rPr>
      </w:pPr>
    </w:p>
    <w:p w14:paraId="0477E574" w14:textId="77777777" w:rsidR="0001727A" w:rsidRDefault="0001727A" w:rsidP="00884F30">
      <w:pPr>
        <w:jc w:val="center"/>
        <w:rPr>
          <w:rFonts w:ascii="Arial" w:hAnsi="Arial" w:cs="Arial"/>
          <w:color w:val="000000"/>
          <w:spacing w:val="-15"/>
          <w:sz w:val="20"/>
          <w:szCs w:val="20"/>
          <w:shd w:val="clear" w:color="auto" w:fill="FFFFFF"/>
        </w:rPr>
      </w:pPr>
    </w:p>
    <w:p w14:paraId="3FD9042A" w14:textId="77777777" w:rsidR="0001727A" w:rsidRDefault="0001727A" w:rsidP="00884F30">
      <w:pPr>
        <w:jc w:val="center"/>
        <w:rPr>
          <w:rFonts w:ascii="Arial" w:hAnsi="Arial" w:cs="Arial"/>
          <w:color w:val="000000"/>
          <w:spacing w:val="-15"/>
          <w:sz w:val="20"/>
          <w:szCs w:val="20"/>
          <w:shd w:val="clear" w:color="auto" w:fill="FFFFFF"/>
        </w:rPr>
      </w:pPr>
    </w:p>
    <w:p w14:paraId="052D4810" w14:textId="77777777" w:rsidR="0001727A" w:rsidRDefault="0001727A" w:rsidP="00884F30">
      <w:pPr>
        <w:jc w:val="center"/>
        <w:rPr>
          <w:rFonts w:ascii="Arial" w:hAnsi="Arial" w:cs="Arial"/>
          <w:color w:val="000000"/>
          <w:spacing w:val="-15"/>
          <w:sz w:val="20"/>
          <w:szCs w:val="20"/>
          <w:shd w:val="clear" w:color="auto" w:fill="FFFFFF"/>
        </w:rPr>
      </w:pPr>
    </w:p>
    <w:p w14:paraId="62D3F89E" w14:textId="77777777" w:rsidR="0001727A" w:rsidRDefault="0001727A" w:rsidP="00884F30">
      <w:pPr>
        <w:jc w:val="center"/>
        <w:rPr>
          <w:rFonts w:ascii="Arial" w:hAnsi="Arial" w:cs="Arial"/>
          <w:color w:val="000000"/>
          <w:spacing w:val="-15"/>
          <w:sz w:val="20"/>
          <w:szCs w:val="20"/>
          <w:shd w:val="clear" w:color="auto" w:fill="FFFFFF"/>
        </w:rPr>
      </w:pPr>
    </w:p>
    <w:p w14:paraId="2780AF0D" w14:textId="77777777" w:rsidR="0001727A" w:rsidRDefault="0001727A" w:rsidP="00884F30">
      <w:pPr>
        <w:jc w:val="center"/>
        <w:rPr>
          <w:rFonts w:ascii="Arial" w:hAnsi="Arial" w:cs="Arial"/>
          <w:color w:val="000000"/>
          <w:spacing w:val="-15"/>
          <w:sz w:val="20"/>
          <w:szCs w:val="20"/>
          <w:shd w:val="clear" w:color="auto" w:fill="FFFFFF"/>
        </w:rPr>
      </w:pPr>
    </w:p>
    <w:p w14:paraId="46FC4A0D" w14:textId="77777777" w:rsidR="0001727A" w:rsidRDefault="0001727A" w:rsidP="00884F30">
      <w:pPr>
        <w:jc w:val="center"/>
        <w:rPr>
          <w:rFonts w:ascii="Arial" w:hAnsi="Arial" w:cs="Arial"/>
          <w:color w:val="000000"/>
          <w:spacing w:val="-15"/>
          <w:sz w:val="20"/>
          <w:szCs w:val="20"/>
          <w:shd w:val="clear" w:color="auto" w:fill="FFFFFF"/>
        </w:rPr>
      </w:pPr>
    </w:p>
    <w:p w14:paraId="4DC2ECC6" w14:textId="77777777" w:rsidR="0001727A" w:rsidRDefault="0001727A" w:rsidP="00884F30">
      <w:pPr>
        <w:jc w:val="center"/>
        <w:rPr>
          <w:rFonts w:ascii="Arial" w:hAnsi="Arial" w:cs="Arial"/>
          <w:color w:val="000000"/>
          <w:spacing w:val="-15"/>
          <w:sz w:val="20"/>
          <w:szCs w:val="20"/>
          <w:shd w:val="clear" w:color="auto" w:fill="FFFFFF"/>
        </w:rPr>
      </w:pPr>
    </w:p>
    <w:p w14:paraId="79796693" w14:textId="77777777" w:rsidR="0001727A" w:rsidRDefault="0001727A" w:rsidP="00884F30">
      <w:pPr>
        <w:jc w:val="center"/>
        <w:rPr>
          <w:rFonts w:ascii="Arial" w:hAnsi="Arial" w:cs="Arial"/>
          <w:color w:val="000000"/>
          <w:spacing w:val="-15"/>
          <w:sz w:val="20"/>
          <w:szCs w:val="20"/>
          <w:shd w:val="clear" w:color="auto" w:fill="FFFFFF"/>
        </w:rPr>
      </w:pPr>
    </w:p>
    <w:p w14:paraId="556773CE" w14:textId="77777777" w:rsidR="00CB0310" w:rsidRDefault="00CB0310" w:rsidP="0001727A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36641463" w14:textId="77777777" w:rsidR="00CB0310" w:rsidRDefault="00CB0310" w:rsidP="0001727A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10AC189E" w14:textId="77777777" w:rsidR="00CB0310" w:rsidRDefault="00CB0310" w:rsidP="0001727A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6D4ABAB7" w14:textId="77777777" w:rsidR="00CB0310" w:rsidRDefault="00CB0310" w:rsidP="0001727A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sectPr w:rsidR="00CB0310" w:rsidSect="006E5636">
      <w:headerReference w:type="default" r:id="rId10"/>
      <w:footerReference w:type="default" r:id="rId11"/>
      <w:pgSz w:w="11906" w:h="16838"/>
      <w:pgMar w:top="993" w:right="1133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4A813" w14:textId="77777777" w:rsidR="00002384" w:rsidRDefault="00002384">
      <w:r>
        <w:separator/>
      </w:r>
    </w:p>
  </w:endnote>
  <w:endnote w:type="continuationSeparator" w:id="0">
    <w:p w14:paraId="41780F73" w14:textId="77777777" w:rsidR="00002384" w:rsidRDefault="00002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695A2E28" w14:paraId="6DF64C92" w14:textId="77777777" w:rsidTr="695A2E28">
      <w:tc>
        <w:tcPr>
          <w:tcW w:w="3024" w:type="dxa"/>
        </w:tcPr>
        <w:p w14:paraId="617196E0" w14:textId="53A9EEC3" w:rsidR="695A2E28" w:rsidRDefault="695A2E28" w:rsidP="695A2E28">
          <w:pPr>
            <w:pStyle w:val="Encabezado"/>
            <w:ind w:left="-115"/>
          </w:pPr>
        </w:p>
      </w:tc>
      <w:tc>
        <w:tcPr>
          <w:tcW w:w="3024" w:type="dxa"/>
        </w:tcPr>
        <w:p w14:paraId="7FF775B6" w14:textId="15390175" w:rsidR="695A2E28" w:rsidRDefault="695A2E28" w:rsidP="695A2E28">
          <w:pPr>
            <w:pStyle w:val="Encabezado"/>
            <w:jc w:val="center"/>
          </w:pPr>
        </w:p>
      </w:tc>
      <w:tc>
        <w:tcPr>
          <w:tcW w:w="3024" w:type="dxa"/>
        </w:tcPr>
        <w:p w14:paraId="0075EC38" w14:textId="418F2196" w:rsidR="695A2E28" w:rsidRDefault="695A2E28" w:rsidP="695A2E28">
          <w:pPr>
            <w:pStyle w:val="Encabezado"/>
            <w:ind w:right="-115"/>
            <w:jc w:val="right"/>
          </w:pPr>
        </w:p>
      </w:tc>
    </w:tr>
  </w:tbl>
  <w:p w14:paraId="795AF89B" w14:textId="7D4EFD0D" w:rsidR="695A2E28" w:rsidRDefault="695A2E28" w:rsidP="695A2E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5CBDB8" w14:textId="77777777" w:rsidR="00002384" w:rsidRDefault="00002384">
      <w:r>
        <w:separator/>
      </w:r>
    </w:p>
  </w:footnote>
  <w:footnote w:type="continuationSeparator" w:id="0">
    <w:p w14:paraId="0F0165BA" w14:textId="77777777" w:rsidR="00002384" w:rsidRDefault="000023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695A2E28" w14:paraId="7E0E4C83" w14:textId="77777777" w:rsidTr="695A2E28">
      <w:tc>
        <w:tcPr>
          <w:tcW w:w="3024" w:type="dxa"/>
        </w:tcPr>
        <w:p w14:paraId="5AB37E82" w14:textId="483FD717" w:rsidR="695A2E28" w:rsidRDefault="695A2E28" w:rsidP="695A2E28">
          <w:pPr>
            <w:pStyle w:val="Encabezado"/>
            <w:ind w:left="-115"/>
          </w:pPr>
        </w:p>
      </w:tc>
      <w:tc>
        <w:tcPr>
          <w:tcW w:w="3024" w:type="dxa"/>
        </w:tcPr>
        <w:p w14:paraId="6D14C18E" w14:textId="7162FA0A" w:rsidR="695A2E28" w:rsidRDefault="695A2E28" w:rsidP="695A2E28">
          <w:pPr>
            <w:pStyle w:val="Encabezado"/>
            <w:jc w:val="center"/>
          </w:pPr>
        </w:p>
      </w:tc>
      <w:tc>
        <w:tcPr>
          <w:tcW w:w="3024" w:type="dxa"/>
        </w:tcPr>
        <w:p w14:paraId="1C3A7FD1" w14:textId="33C3F47B" w:rsidR="695A2E28" w:rsidRDefault="695A2E28" w:rsidP="695A2E28">
          <w:pPr>
            <w:pStyle w:val="Encabezado"/>
            <w:ind w:right="-115"/>
            <w:jc w:val="right"/>
          </w:pPr>
        </w:p>
      </w:tc>
    </w:tr>
  </w:tbl>
  <w:p w14:paraId="248F3C9A" w14:textId="45D10F5A" w:rsidR="695A2E28" w:rsidRDefault="695A2E28" w:rsidP="695A2E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1A"/>
      </v:shape>
    </w:pict>
  </w:numPicBullet>
  <w:abstractNum w:abstractNumId="0" w15:restartNumberingAfterBreak="0">
    <w:nsid w:val="1C1D4D3A"/>
    <w:multiLevelType w:val="hybridMultilevel"/>
    <w:tmpl w:val="052CCAAC"/>
    <w:lvl w:ilvl="0" w:tplc="0C0A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37946143"/>
    <w:multiLevelType w:val="hybridMultilevel"/>
    <w:tmpl w:val="8654EA54"/>
    <w:lvl w:ilvl="0" w:tplc="0C0A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C526CB"/>
    <w:multiLevelType w:val="multilevel"/>
    <w:tmpl w:val="8654EA5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435C91"/>
    <w:multiLevelType w:val="hybridMultilevel"/>
    <w:tmpl w:val="9202DBC6"/>
    <w:lvl w:ilvl="0" w:tplc="565C69BA">
      <w:start w:val="2005"/>
      <w:numFmt w:val="decimal"/>
      <w:lvlText w:val="(%1)"/>
      <w:lvlJc w:val="left"/>
      <w:pPr>
        <w:tabs>
          <w:tab w:val="num" w:pos="2940"/>
        </w:tabs>
        <w:ind w:left="2940" w:hanging="243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4" w15:restartNumberingAfterBreak="0">
    <w:nsid w:val="55C4036B"/>
    <w:multiLevelType w:val="hybridMultilevel"/>
    <w:tmpl w:val="A3C8AA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564E32"/>
    <w:multiLevelType w:val="hybridMultilevel"/>
    <w:tmpl w:val="48905246"/>
    <w:lvl w:ilvl="0" w:tplc="219843A4">
      <w:start w:val="1999"/>
      <w:numFmt w:val="decimal"/>
      <w:lvlText w:val="(%1)"/>
      <w:lvlJc w:val="left"/>
      <w:pPr>
        <w:tabs>
          <w:tab w:val="num" w:pos="3000"/>
        </w:tabs>
        <w:ind w:left="3000" w:hanging="26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B248AA"/>
    <w:multiLevelType w:val="hybridMultilevel"/>
    <w:tmpl w:val="92007716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E20466"/>
    <w:multiLevelType w:val="hybridMultilevel"/>
    <w:tmpl w:val="A95242AE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90"/>
    <w:rsid w:val="00002384"/>
    <w:rsid w:val="000061E8"/>
    <w:rsid w:val="000147A0"/>
    <w:rsid w:val="0001727A"/>
    <w:rsid w:val="00031A30"/>
    <w:rsid w:val="00051464"/>
    <w:rsid w:val="0008592D"/>
    <w:rsid w:val="000D05C3"/>
    <w:rsid w:val="000D0C30"/>
    <w:rsid w:val="000E407E"/>
    <w:rsid w:val="000F0E94"/>
    <w:rsid w:val="0010758E"/>
    <w:rsid w:val="001310C3"/>
    <w:rsid w:val="00182F7A"/>
    <w:rsid w:val="00197FF8"/>
    <w:rsid w:val="001D0A03"/>
    <w:rsid w:val="001E164E"/>
    <w:rsid w:val="001E6C71"/>
    <w:rsid w:val="0020392F"/>
    <w:rsid w:val="00206925"/>
    <w:rsid w:val="00223588"/>
    <w:rsid w:val="00240DF6"/>
    <w:rsid w:val="00245AF0"/>
    <w:rsid w:val="00252FC9"/>
    <w:rsid w:val="00260496"/>
    <w:rsid w:val="00260E9F"/>
    <w:rsid w:val="00265EFA"/>
    <w:rsid w:val="00280926"/>
    <w:rsid w:val="00286D2E"/>
    <w:rsid w:val="00292EA5"/>
    <w:rsid w:val="002B7B95"/>
    <w:rsid w:val="002C0EEA"/>
    <w:rsid w:val="002C14F0"/>
    <w:rsid w:val="002C7FC6"/>
    <w:rsid w:val="002D1F31"/>
    <w:rsid w:val="002D4456"/>
    <w:rsid w:val="002E12E4"/>
    <w:rsid w:val="002F5CD3"/>
    <w:rsid w:val="0034656D"/>
    <w:rsid w:val="00351046"/>
    <w:rsid w:val="00363F68"/>
    <w:rsid w:val="00381A05"/>
    <w:rsid w:val="00387CF7"/>
    <w:rsid w:val="003924FF"/>
    <w:rsid w:val="003930B2"/>
    <w:rsid w:val="003B5105"/>
    <w:rsid w:val="003F4D8A"/>
    <w:rsid w:val="00404517"/>
    <w:rsid w:val="00424275"/>
    <w:rsid w:val="00491714"/>
    <w:rsid w:val="004C6D8F"/>
    <w:rsid w:val="00531E92"/>
    <w:rsid w:val="0055713A"/>
    <w:rsid w:val="005726C9"/>
    <w:rsid w:val="00587291"/>
    <w:rsid w:val="005A442C"/>
    <w:rsid w:val="005A44DB"/>
    <w:rsid w:val="005D2CE0"/>
    <w:rsid w:val="005F4710"/>
    <w:rsid w:val="00612BAE"/>
    <w:rsid w:val="00640205"/>
    <w:rsid w:val="00667D68"/>
    <w:rsid w:val="00676073"/>
    <w:rsid w:val="006A25C7"/>
    <w:rsid w:val="006C0CD6"/>
    <w:rsid w:val="006D3800"/>
    <w:rsid w:val="006E5636"/>
    <w:rsid w:val="006E6F80"/>
    <w:rsid w:val="007003E8"/>
    <w:rsid w:val="007456D0"/>
    <w:rsid w:val="00763C37"/>
    <w:rsid w:val="00780AFE"/>
    <w:rsid w:val="007B6A7A"/>
    <w:rsid w:val="007D3802"/>
    <w:rsid w:val="007F2574"/>
    <w:rsid w:val="008153CD"/>
    <w:rsid w:val="00824211"/>
    <w:rsid w:val="0082611E"/>
    <w:rsid w:val="00827640"/>
    <w:rsid w:val="00840A89"/>
    <w:rsid w:val="00845193"/>
    <w:rsid w:val="00856DA1"/>
    <w:rsid w:val="00861BC6"/>
    <w:rsid w:val="00865FD1"/>
    <w:rsid w:val="00877C91"/>
    <w:rsid w:val="00881153"/>
    <w:rsid w:val="00884F30"/>
    <w:rsid w:val="0089648D"/>
    <w:rsid w:val="008A2CB1"/>
    <w:rsid w:val="008A6FC6"/>
    <w:rsid w:val="008B2B0B"/>
    <w:rsid w:val="008D4FFA"/>
    <w:rsid w:val="008E10E2"/>
    <w:rsid w:val="008F3ED8"/>
    <w:rsid w:val="008F7ED8"/>
    <w:rsid w:val="0090600A"/>
    <w:rsid w:val="00924D1B"/>
    <w:rsid w:val="009257E1"/>
    <w:rsid w:val="0093290C"/>
    <w:rsid w:val="0094695F"/>
    <w:rsid w:val="0094771D"/>
    <w:rsid w:val="00981C6A"/>
    <w:rsid w:val="00982B38"/>
    <w:rsid w:val="009837D1"/>
    <w:rsid w:val="00984412"/>
    <w:rsid w:val="009B71C2"/>
    <w:rsid w:val="009C42B6"/>
    <w:rsid w:val="009E1687"/>
    <w:rsid w:val="009F5D61"/>
    <w:rsid w:val="00A002C7"/>
    <w:rsid w:val="00A12BAB"/>
    <w:rsid w:val="00A16B56"/>
    <w:rsid w:val="00A41418"/>
    <w:rsid w:val="00A45AE5"/>
    <w:rsid w:val="00A47304"/>
    <w:rsid w:val="00A5515D"/>
    <w:rsid w:val="00A67608"/>
    <w:rsid w:val="00A77D8D"/>
    <w:rsid w:val="00A84D99"/>
    <w:rsid w:val="00A946FB"/>
    <w:rsid w:val="00A95E09"/>
    <w:rsid w:val="00AB0A42"/>
    <w:rsid w:val="00AB54AC"/>
    <w:rsid w:val="00AB5D10"/>
    <w:rsid w:val="00AC54E1"/>
    <w:rsid w:val="00AE7FEA"/>
    <w:rsid w:val="00AF50F5"/>
    <w:rsid w:val="00B32809"/>
    <w:rsid w:val="00B32A78"/>
    <w:rsid w:val="00B3528A"/>
    <w:rsid w:val="00B50EB3"/>
    <w:rsid w:val="00B63161"/>
    <w:rsid w:val="00B64D39"/>
    <w:rsid w:val="00B73A84"/>
    <w:rsid w:val="00B91630"/>
    <w:rsid w:val="00BA6CF9"/>
    <w:rsid w:val="00BC5F5F"/>
    <w:rsid w:val="00BF1BF2"/>
    <w:rsid w:val="00C012BC"/>
    <w:rsid w:val="00C1454F"/>
    <w:rsid w:val="00C14B6B"/>
    <w:rsid w:val="00C26F61"/>
    <w:rsid w:val="00C32126"/>
    <w:rsid w:val="00C32917"/>
    <w:rsid w:val="00C36CD2"/>
    <w:rsid w:val="00C43DC1"/>
    <w:rsid w:val="00C60364"/>
    <w:rsid w:val="00C87CBD"/>
    <w:rsid w:val="00CB0310"/>
    <w:rsid w:val="00CB5596"/>
    <w:rsid w:val="00CC162C"/>
    <w:rsid w:val="00CC16A9"/>
    <w:rsid w:val="00CC191A"/>
    <w:rsid w:val="00CF0F4C"/>
    <w:rsid w:val="00CF26E1"/>
    <w:rsid w:val="00CF5E8F"/>
    <w:rsid w:val="00D31485"/>
    <w:rsid w:val="00D35A2A"/>
    <w:rsid w:val="00D72B7F"/>
    <w:rsid w:val="00D91C21"/>
    <w:rsid w:val="00DA265A"/>
    <w:rsid w:val="00DD457C"/>
    <w:rsid w:val="00DF1482"/>
    <w:rsid w:val="00DF33DF"/>
    <w:rsid w:val="00E008F9"/>
    <w:rsid w:val="00E05686"/>
    <w:rsid w:val="00E14890"/>
    <w:rsid w:val="00E16909"/>
    <w:rsid w:val="00E20ACC"/>
    <w:rsid w:val="00E224A9"/>
    <w:rsid w:val="00E4727F"/>
    <w:rsid w:val="00E5424C"/>
    <w:rsid w:val="00E57816"/>
    <w:rsid w:val="00E65400"/>
    <w:rsid w:val="00E66DCE"/>
    <w:rsid w:val="00E87B38"/>
    <w:rsid w:val="00E93918"/>
    <w:rsid w:val="00EA4FEA"/>
    <w:rsid w:val="00EB6ABD"/>
    <w:rsid w:val="00EC4135"/>
    <w:rsid w:val="00EF4F32"/>
    <w:rsid w:val="00F370EC"/>
    <w:rsid w:val="00F70980"/>
    <w:rsid w:val="00F70EF7"/>
    <w:rsid w:val="00F92E0B"/>
    <w:rsid w:val="00FA4D09"/>
    <w:rsid w:val="00FB43A3"/>
    <w:rsid w:val="00FE2E55"/>
    <w:rsid w:val="00FF0B8D"/>
    <w:rsid w:val="00FF51F3"/>
    <w:rsid w:val="695A2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  <w14:docId w14:val="23BE5817"/>
  <w15:docId w15:val="{BBDC0A74-BD14-43C1-85F4-CB719982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42C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84F3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qFormat/>
    <w:rsid w:val="00491714"/>
    <w:pPr>
      <w:keepNext/>
      <w:tabs>
        <w:tab w:val="left" w:pos="5040"/>
        <w:tab w:val="right" w:pos="6660"/>
      </w:tabs>
      <w:jc w:val="both"/>
      <w:outlineLvl w:val="2"/>
    </w:pPr>
    <w:rPr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DD457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884F30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character" w:styleId="nfasis">
    <w:name w:val="Emphasis"/>
    <w:basedOn w:val="Fuentedeprrafopredeter"/>
    <w:uiPriority w:val="20"/>
    <w:qFormat/>
    <w:rsid w:val="00D35A2A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197FF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91630"/>
    <w:pPr>
      <w:spacing w:before="100" w:beforeAutospacing="1" w:after="100" w:afterAutospacing="1"/>
    </w:pPr>
    <w:rPr>
      <w:lang w:val="es-CL" w:eastAsia="es-CL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ravo@florescorp.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bahamondes@anticipa.c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wnloads\CV%20Cristian%20Contreras%20Ulloa.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CV Cristian Contreras Ulloa.</Template>
  <TotalTime>1</TotalTime>
  <Pages>5</Pages>
  <Words>897</Words>
  <Characters>4939</Characters>
  <Application>Microsoft Office Word</Application>
  <DocSecurity>0</DocSecurity>
  <Lines>41</Lines>
  <Paragraphs>11</Paragraphs>
  <ScaleCrop>false</ScaleCrop>
  <Company>.</Company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 VITAE</dc:title>
  <dc:creator>Cristian Contreras</dc:creator>
  <cp:lastModifiedBy>Daniela Cubillos</cp:lastModifiedBy>
  <cp:revision>3</cp:revision>
  <cp:lastPrinted>2013-05-08T13:05:00Z</cp:lastPrinted>
  <dcterms:created xsi:type="dcterms:W3CDTF">2018-10-01T13:58:00Z</dcterms:created>
  <dcterms:modified xsi:type="dcterms:W3CDTF">2018-10-05T18:43:00Z</dcterms:modified>
</cp:coreProperties>
</file>